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E9" w:rsidRPr="0039761E" w:rsidRDefault="00AE38F1" w:rsidP="008D0474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FACULDADE</w:t>
      </w:r>
    </w:p>
    <w:p w:rsidR="00AE38F1" w:rsidRPr="0039761E" w:rsidRDefault="00AE38F1" w:rsidP="008D0474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CENSUPEG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29670C" w:rsidRPr="0039761E" w:rsidRDefault="0029670C" w:rsidP="0029670C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PROJETO INOVADOR PROFISSIONAL DE APRENDIZAGEM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FC045F" w:rsidRPr="0039761E" w:rsidRDefault="00FC045F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AF1E98" w:rsidRPr="0039761E" w:rsidRDefault="00AF1E98" w:rsidP="00926AD5">
      <w:pPr>
        <w:spacing w:after="0"/>
        <w:rPr>
          <w:rFonts w:ascii="Times New Roman" w:hAnsi="Times New Roman" w:cs="Times New Roman"/>
          <w:szCs w:val="24"/>
        </w:rPr>
      </w:pPr>
    </w:p>
    <w:p w:rsidR="00AF1E98" w:rsidRPr="0039761E" w:rsidRDefault="00AF1E98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29670C" w:rsidRPr="0039761E" w:rsidRDefault="0029670C" w:rsidP="0029670C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 xml:space="preserve">NOME DOS ACADEMICOS 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8D0474" w:rsidRPr="0039761E" w:rsidRDefault="008D0474" w:rsidP="00926AD5">
      <w:pPr>
        <w:spacing w:after="0"/>
        <w:rPr>
          <w:rFonts w:ascii="Times New Roman" w:hAnsi="Times New Roman" w:cs="Times New Roman"/>
          <w:szCs w:val="24"/>
        </w:rPr>
      </w:pPr>
    </w:p>
    <w:p w:rsidR="008D0474" w:rsidRPr="0039761E" w:rsidRDefault="008D0474" w:rsidP="00926AD5">
      <w:pPr>
        <w:spacing w:after="0"/>
        <w:rPr>
          <w:rFonts w:ascii="Times New Roman" w:hAnsi="Times New Roman" w:cs="Times New Roman"/>
          <w:szCs w:val="24"/>
        </w:rPr>
      </w:pPr>
    </w:p>
    <w:p w:rsidR="008D0474" w:rsidRPr="0039761E" w:rsidRDefault="008D0474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AF1E98" w:rsidRPr="0039761E" w:rsidRDefault="00AF1E98" w:rsidP="00926AD5">
      <w:pPr>
        <w:spacing w:after="0"/>
        <w:rPr>
          <w:rFonts w:ascii="Times New Roman" w:hAnsi="Times New Roman" w:cs="Times New Roman"/>
          <w:szCs w:val="24"/>
        </w:rPr>
      </w:pPr>
    </w:p>
    <w:p w:rsidR="00AF1E98" w:rsidRPr="0039761E" w:rsidRDefault="00AF1E98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29670C" w:rsidRPr="0039761E" w:rsidRDefault="0029670C" w:rsidP="00926AD5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POLO XXXXXXX</w:t>
      </w:r>
    </w:p>
    <w:p w:rsidR="00EE3D78" w:rsidRPr="0039761E" w:rsidRDefault="00AE38F1" w:rsidP="00926AD5">
      <w:pPr>
        <w:spacing w:after="0"/>
        <w:rPr>
          <w:rFonts w:ascii="Times New Roman" w:hAnsi="Times New Roman" w:cs="Times New Roman"/>
          <w:szCs w:val="24"/>
        </w:rPr>
        <w:sectPr w:rsidR="00EE3D78" w:rsidRPr="0039761E" w:rsidSect="003736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39761E">
        <w:rPr>
          <w:rFonts w:ascii="Times New Roman" w:hAnsi="Times New Roman" w:cs="Times New Roman"/>
          <w:szCs w:val="24"/>
        </w:rPr>
        <w:t>ANO</w:t>
      </w:r>
    </w:p>
    <w:p w:rsidR="005232F2" w:rsidRPr="0039761E" w:rsidRDefault="00C80E05" w:rsidP="005232F2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CFF1F" wp14:editId="0F343489">
                <wp:simplePos x="0" y="0"/>
                <wp:positionH relativeFrom="column">
                  <wp:posOffset>5573395</wp:posOffset>
                </wp:positionH>
                <wp:positionV relativeFrom="paragraph">
                  <wp:posOffset>-412115</wp:posOffset>
                </wp:positionV>
                <wp:extent cx="315595" cy="304800"/>
                <wp:effectExtent l="0" t="0" r="8255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3335FD" id="Retângulo 2" o:spid="_x0000_s1026" style="position:absolute;margin-left:438.85pt;margin-top:-32.45pt;width:24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" fillcolor="white [3212]" stroked="f" strokeweight="1pt">
                <v:path arrowok="t"/>
              </v:rect>
            </w:pict>
          </mc:Fallback>
        </mc:AlternateContent>
      </w:r>
      <w:r w:rsidR="005232F2" w:rsidRPr="0039761E">
        <w:rPr>
          <w:rFonts w:ascii="Times New Roman" w:hAnsi="Times New Roman" w:cs="Times New Roman"/>
          <w:szCs w:val="24"/>
        </w:rPr>
        <w:t>NOME DO</w:t>
      </w:r>
      <w:r w:rsidR="0029670C" w:rsidRPr="0039761E">
        <w:rPr>
          <w:rFonts w:ascii="Times New Roman" w:hAnsi="Times New Roman" w:cs="Times New Roman"/>
          <w:szCs w:val="24"/>
        </w:rPr>
        <w:t>S ACADEMICOS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AF1E98" w:rsidP="00926AD5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 xml:space="preserve">TÍTULO DO </w:t>
      </w:r>
      <w:r w:rsidR="00AE38F1" w:rsidRPr="0039761E">
        <w:rPr>
          <w:rFonts w:ascii="Times New Roman" w:hAnsi="Times New Roman" w:cs="Times New Roman"/>
          <w:szCs w:val="24"/>
        </w:rPr>
        <w:t>TRABALHO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EC5AAA" w:rsidRPr="0039761E" w:rsidRDefault="00EC5AAA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AE38F1" w:rsidRPr="0039761E" w:rsidRDefault="00AE38F1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940AE0" w:rsidRPr="0039761E" w:rsidRDefault="00AE38F1" w:rsidP="00940AE0">
      <w:pPr>
        <w:spacing w:after="0"/>
        <w:ind w:left="3538"/>
        <w:contextualSpacing/>
        <w:jc w:val="both"/>
        <w:rPr>
          <w:rFonts w:ascii="Times New Roman" w:hAnsi="Times New Roman" w:cs="Times New Roman"/>
          <w:b w:val="0"/>
          <w:szCs w:val="24"/>
        </w:rPr>
      </w:pPr>
      <w:r w:rsidRPr="0039761E">
        <w:rPr>
          <w:rFonts w:ascii="Times New Roman" w:hAnsi="Times New Roman" w:cs="Times New Roman"/>
          <w:b w:val="0"/>
          <w:szCs w:val="24"/>
        </w:rPr>
        <w:t xml:space="preserve">Trabalho </w:t>
      </w:r>
      <w:r w:rsidR="0029670C" w:rsidRPr="0039761E">
        <w:rPr>
          <w:rFonts w:ascii="Times New Roman" w:hAnsi="Times New Roman" w:cs="Times New Roman"/>
          <w:b w:val="0"/>
          <w:szCs w:val="24"/>
        </w:rPr>
        <w:t xml:space="preserve">de Graduação apresentado como requisito para a disciplina de Projeto Inovador Profissional de Aprendizagem do curso de </w:t>
      </w:r>
      <w:proofErr w:type="spellStart"/>
      <w:r w:rsidR="0029670C" w:rsidRPr="0039761E">
        <w:rPr>
          <w:rFonts w:ascii="Times New Roman" w:hAnsi="Times New Roman" w:cs="Times New Roman"/>
          <w:b w:val="0"/>
          <w:szCs w:val="24"/>
        </w:rPr>
        <w:t>xxxxxxxxxxxxxxxxxxxxx</w:t>
      </w:r>
      <w:proofErr w:type="spellEnd"/>
      <w:r w:rsidR="0029670C" w:rsidRPr="0039761E">
        <w:rPr>
          <w:rFonts w:ascii="Times New Roman" w:hAnsi="Times New Roman" w:cs="Times New Roman"/>
          <w:b w:val="0"/>
          <w:szCs w:val="24"/>
        </w:rPr>
        <w:t>, na Faculdade CENSUPEG.</w:t>
      </w:r>
    </w:p>
    <w:p w:rsidR="0029670C" w:rsidRPr="0039761E" w:rsidRDefault="0029670C" w:rsidP="00940AE0">
      <w:pPr>
        <w:spacing w:after="0"/>
        <w:ind w:left="3538"/>
        <w:contextualSpacing/>
        <w:jc w:val="both"/>
        <w:rPr>
          <w:rFonts w:ascii="Times New Roman" w:hAnsi="Times New Roman" w:cs="Times New Roman"/>
          <w:b w:val="0"/>
          <w:szCs w:val="24"/>
        </w:rPr>
      </w:pPr>
    </w:p>
    <w:p w:rsidR="0029670C" w:rsidRPr="0039761E" w:rsidRDefault="0029670C" w:rsidP="00940AE0">
      <w:pPr>
        <w:spacing w:after="0"/>
        <w:ind w:left="3538"/>
        <w:contextualSpacing/>
        <w:jc w:val="both"/>
        <w:rPr>
          <w:rFonts w:ascii="Times New Roman" w:hAnsi="Times New Roman" w:cs="Times New Roman"/>
          <w:b w:val="0"/>
          <w:szCs w:val="24"/>
        </w:rPr>
      </w:pPr>
    </w:p>
    <w:p w:rsidR="0029670C" w:rsidRPr="0039761E" w:rsidRDefault="0029670C" w:rsidP="00940AE0">
      <w:pPr>
        <w:spacing w:after="0"/>
        <w:ind w:left="3538"/>
        <w:contextualSpacing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39761E">
        <w:rPr>
          <w:rFonts w:ascii="Times New Roman" w:hAnsi="Times New Roman" w:cs="Times New Roman"/>
          <w:b w:val="0"/>
          <w:szCs w:val="24"/>
        </w:rPr>
        <w:t>Orientador(</w:t>
      </w:r>
      <w:proofErr w:type="gramEnd"/>
      <w:r w:rsidRPr="0039761E">
        <w:rPr>
          <w:rFonts w:ascii="Times New Roman" w:hAnsi="Times New Roman" w:cs="Times New Roman"/>
          <w:b w:val="0"/>
          <w:szCs w:val="24"/>
        </w:rPr>
        <w:t>a):</w:t>
      </w: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b w:val="0"/>
          <w:szCs w:val="24"/>
        </w:rPr>
      </w:pPr>
    </w:p>
    <w:p w:rsidR="0009423A" w:rsidRPr="0039761E" w:rsidRDefault="0009423A" w:rsidP="00926AD5">
      <w:pPr>
        <w:spacing w:after="0"/>
        <w:rPr>
          <w:rFonts w:ascii="Times New Roman" w:hAnsi="Times New Roman" w:cs="Times New Roman"/>
          <w:b w:val="0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926AD5">
      <w:pPr>
        <w:spacing w:after="0"/>
        <w:rPr>
          <w:rFonts w:ascii="Times New Roman" w:hAnsi="Times New Roman" w:cs="Times New Roman"/>
          <w:szCs w:val="24"/>
        </w:rPr>
      </w:pPr>
    </w:p>
    <w:p w:rsidR="00032087" w:rsidRPr="0039761E" w:rsidRDefault="00032087" w:rsidP="00926AD5">
      <w:pPr>
        <w:spacing w:after="0"/>
        <w:rPr>
          <w:rFonts w:ascii="Times New Roman" w:hAnsi="Times New Roman" w:cs="Times New Roman"/>
          <w:szCs w:val="24"/>
        </w:rPr>
      </w:pPr>
    </w:p>
    <w:p w:rsidR="00032087" w:rsidRPr="0039761E" w:rsidRDefault="00032087" w:rsidP="00926AD5">
      <w:pPr>
        <w:spacing w:after="0"/>
        <w:rPr>
          <w:rFonts w:ascii="Times New Roman" w:hAnsi="Times New Roman" w:cs="Times New Roman"/>
          <w:szCs w:val="24"/>
        </w:rPr>
      </w:pPr>
    </w:p>
    <w:p w:rsidR="00032087" w:rsidRPr="0039761E" w:rsidRDefault="00032087" w:rsidP="00926AD5">
      <w:pPr>
        <w:spacing w:after="0"/>
        <w:rPr>
          <w:rFonts w:ascii="Times New Roman" w:hAnsi="Times New Roman" w:cs="Times New Roman"/>
          <w:szCs w:val="24"/>
        </w:rPr>
      </w:pPr>
    </w:p>
    <w:p w:rsidR="005C4091" w:rsidRPr="0039761E" w:rsidRDefault="005C4091" w:rsidP="00926AD5">
      <w:pPr>
        <w:spacing w:after="0"/>
        <w:rPr>
          <w:rFonts w:ascii="Times New Roman" w:hAnsi="Times New Roman" w:cs="Times New Roman"/>
          <w:szCs w:val="24"/>
        </w:rPr>
      </w:pPr>
    </w:p>
    <w:p w:rsidR="005C4091" w:rsidRPr="0039761E" w:rsidRDefault="005C4091" w:rsidP="00926AD5">
      <w:pPr>
        <w:spacing w:after="0"/>
        <w:rPr>
          <w:rFonts w:ascii="Times New Roman" w:hAnsi="Times New Roman" w:cs="Times New Roman"/>
          <w:szCs w:val="24"/>
        </w:rPr>
      </w:pPr>
    </w:p>
    <w:p w:rsidR="005C4091" w:rsidRPr="0039761E" w:rsidRDefault="005C4091" w:rsidP="00926AD5">
      <w:pPr>
        <w:spacing w:after="0"/>
        <w:rPr>
          <w:rFonts w:ascii="Times New Roman" w:hAnsi="Times New Roman" w:cs="Times New Roman"/>
          <w:szCs w:val="24"/>
        </w:rPr>
      </w:pPr>
    </w:p>
    <w:p w:rsidR="005C4091" w:rsidRPr="0039761E" w:rsidRDefault="005C4091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3736E9" w:rsidP="0029670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670C" w:rsidRPr="0039761E" w:rsidRDefault="0029670C" w:rsidP="0029670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B7129" w:rsidRPr="0039761E" w:rsidRDefault="002B7129" w:rsidP="00926AD5">
      <w:pPr>
        <w:spacing w:after="0"/>
        <w:rPr>
          <w:rFonts w:ascii="Times New Roman" w:hAnsi="Times New Roman" w:cs="Times New Roman"/>
          <w:szCs w:val="24"/>
        </w:rPr>
      </w:pPr>
    </w:p>
    <w:p w:rsidR="003736E9" w:rsidRPr="0039761E" w:rsidRDefault="0029670C" w:rsidP="00926AD5">
      <w:pPr>
        <w:spacing w:after="0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POLO XXXXXXX</w:t>
      </w:r>
    </w:p>
    <w:p w:rsidR="00AE38F1" w:rsidRPr="0039761E" w:rsidRDefault="00AE38F1" w:rsidP="005469D9">
      <w:pPr>
        <w:spacing w:after="160" w:line="259" w:lineRule="au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ANO</w:t>
      </w:r>
    </w:p>
    <w:p w:rsidR="0002715F" w:rsidRPr="0039761E" w:rsidRDefault="0002715F" w:rsidP="004457F1">
      <w:pPr>
        <w:spacing w:line="360" w:lineRule="auto"/>
        <w:jc w:val="both"/>
        <w:rPr>
          <w:rFonts w:ascii="Times New Roman" w:hAnsi="Times New Roman" w:cs="Times New Roman"/>
          <w:szCs w:val="24"/>
        </w:rPr>
        <w:sectPr w:rsidR="0002715F" w:rsidRPr="0039761E" w:rsidSect="00962C88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</w:p>
    <w:p w:rsidR="00926AD5" w:rsidRPr="0039761E" w:rsidRDefault="00C80E05" w:rsidP="00EE3D78">
      <w:pPr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611B5" wp14:editId="46221117">
                <wp:simplePos x="0" y="0"/>
                <wp:positionH relativeFrom="column">
                  <wp:posOffset>5551805</wp:posOffset>
                </wp:positionH>
                <wp:positionV relativeFrom="paragraph">
                  <wp:posOffset>-403225</wp:posOffset>
                </wp:positionV>
                <wp:extent cx="315595" cy="304800"/>
                <wp:effectExtent l="0" t="0" r="8255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D364AA" id="Retângulo 8" o:spid="_x0000_s1026" style="position:absolute;margin-left:437.15pt;margin-top:-31.75pt;width:24.8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" fillcolor="white [3212]" stroked="f" strokeweight="1pt">
                <v:path arrowok="t"/>
              </v:rect>
            </w:pict>
          </mc:Fallback>
        </mc:AlternateContent>
      </w:r>
      <w:r w:rsidR="00926AD5" w:rsidRPr="0039761E">
        <w:rPr>
          <w:rFonts w:ascii="Times New Roman" w:hAnsi="Times New Roman" w:cs="Times New Roman"/>
          <w:szCs w:val="24"/>
        </w:rPr>
        <w:t>SUMÁRIO</w:t>
      </w:r>
    </w:p>
    <w:p w:rsidR="00926AD5" w:rsidRPr="0039761E" w:rsidRDefault="00926AD5" w:rsidP="00926AD5">
      <w:pPr>
        <w:rPr>
          <w:rFonts w:ascii="Times New Roman" w:hAnsi="Times New Roman" w:cs="Times New Roman"/>
          <w:szCs w:val="24"/>
        </w:rPr>
      </w:pPr>
    </w:p>
    <w:p w:rsidR="00561027" w:rsidRPr="0039761E" w:rsidRDefault="00765EEA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Cs w:val="24"/>
          <w:lang w:eastAsia="pt-BR"/>
        </w:rPr>
      </w:pPr>
      <w:r w:rsidRPr="0039761E">
        <w:rPr>
          <w:rFonts w:ascii="Times New Roman" w:hAnsi="Times New Roman" w:cs="Times New Roman"/>
          <w:szCs w:val="24"/>
        </w:rPr>
        <w:fldChar w:fldCharType="begin"/>
      </w:r>
      <w:r w:rsidR="00A920D5" w:rsidRPr="0039761E">
        <w:rPr>
          <w:rFonts w:ascii="Times New Roman" w:hAnsi="Times New Roman" w:cs="Times New Roman"/>
          <w:szCs w:val="24"/>
        </w:rPr>
        <w:instrText xml:space="preserve"> TOC \o "1-4" \h \z \u </w:instrText>
      </w:r>
      <w:r w:rsidRPr="0039761E">
        <w:rPr>
          <w:rFonts w:ascii="Times New Roman" w:hAnsi="Times New Roman" w:cs="Times New Roman"/>
          <w:szCs w:val="24"/>
        </w:rPr>
        <w:fldChar w:fldCharType="separate"/>
      </w:r>
      <w:hyperlink w:anchor="_Toc35289496" w:history="1">
        <w:r w:rsidR="00561027" w:rsidRPr="0039761E">
          <w:rPr>
            <w:rStyle w:val="Hyperlink"/>
            <w:rFonts w:ascii="Times New Roman" w:hAnsi="Times New Roman" w:cs="Times New Roman"/>
            <w:noProof/>
            <w:szCs w:val="24"/>
          </w:rPr>
          <w:t>INTRODUÇÃO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_Toc35289496 \h </w:instrTex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>5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561027" w:rsidRPr="0039761E" w:rsidRDefault="00D27C8B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Cs w:val="24"/>
          <w:lang w:eastAsia="pt-BR"/>
        </w:rPr>
      </w:pPr>
      <w:hyperlink w:anchor="_Toc35289497" w:history="1">
        <w:r w:rsidR="00561027" w:rsidRPr="0039761E">
          <w:rPr>
            <w:rStyle w:val="Hyperlink"/>
            <w:rFonts w:ascii="Times New Roman" w:hAnsi="Times New Roman" w:cs="Times New Roman"/>
            <w:noProof/>
            <w:szCs w:val="24"/>
          </w:rPr>
          <w:t>DESENVOLVIMENTO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_Toc35289497 \h </w:instrTex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>6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561027" w:rsidRPr="0039761E" w:rsidRDefault="00D27C8B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Cs w:val="24"/>
          <w:lang w:eastAsia="pt-BR"/>
        </w:rPr>
      </w:pPr>
      <w:hyperlink w:anchor="_Toc35289498" w:history="1">
        <w:r w:rsidR="00561027" w:rsidRPr="0039761E">
          <w:rPr>
            <w:rStyle w:val="Hyperlink"/>
            <w:rFonts w:ascii="Times New Roman" w:hAnsi="Times New Roman" w:cs="Times New Roman"/>
            <w:noProof/>
            <w:szCs w:val="24"/>
          </w:rPr>
          <w:t>CONCLUSÃO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_Toc35289498 \h </w:instrTex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>7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561027" w:rsidRPr="0039761E" w:rsidRDefault="00D27C8B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noProof/>
          <w:szCs w:val="24"/>
          <w:lang w:eastAsia="pt-BR"/>
        </w:rPr>
      </w:pPr>
      <w:hyperlink w:anchor="_Toc35289499" w:history="1">
        <w:r w:rsidR="00561027" w:rsidRPr="0039761E">
          <w:rPr>
            <w:rStyle w:val="Hyperlink"/>
            <w:rFonts w:ascii="Times New Roman" w:hAnsi="Times New Roman" w:cs="Times New Roman"/>
            <w:noProof/>
            <w:szCs w:val="24"/>
          </w:rPr>
          <w:t>REFERÊNCIAS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ab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_Toc35289499 \h </w:instrTex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t>8</w:t>
        </w:r>
        <w:r w:rsidR="00561027" w:rsidRPr="0039761E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8A0872" w:rsidRPr="0039761E" w:rsidRDefault="00765EEA" w:rsidP="006D03C3">
      <w:pPr>
        <w:pStyle w:val="Sumrio3"/>
        <w:tabs>
          <w:tab w:val="left" w:pos="880"/>
          <w:tab w:val="right" w:leader="dot" w:pos="9061"/>
        </w:tabs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fldChar w:fldCharType="end"/>
      </w:r>
    </w:p>
    <w:p w:rsidR="008A0872" w:rsidRPr="0039761E" w:rsidRDefault="008A0872" w:rsidP="00B652DA">
      <w:pPr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br w:type="page"/>
      </w:r>
    </w:p>
    <w:p w:rsidR="008A0872" w:rsidRPr="0039761E" w:rsidRDefault="008A0872" w:rsidP="00F00254">
      <w:pPr>
        <w:pStyle w:val="Ttulo1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bookmarkStart w:id="0" w:name="_Toc35289496"/>
      <w:r w:rsidRPr="0039761E">
        <w:rPr>
          <w:rFonts w:ascii="Times New Roman" w:hAnsi="Times New Roman" w:cs="Times New Roman"/>
          <w:szCs w:val="24"/>
        </w:rPr>
        <w:lastRenderedPageBreak/>
        <w:t>INTRODUÇÃO</w:t>
      </w:r>
      <w:bookmarkEnd w:id="0"/>
    </w:p>
    <w:p w:rsidR="006C0359" w:rsidRPr="0039761E" w:rsidRDefault="006C0359" w:rsidP="006C0359">
      <w:pPr>
        <w:rPr>
          <w:rFonts w:ascii="Times New Roman" w:hAnsi="Times New Roman" w:cs="Times New Roman"/>
          <w:szCs w:val="24"/>
        </w:rPr>
      </w:pPr>
    </w:p>
    <w:p w:rsidR="00A950B3" w:rsidRPr="0039761E" w:rsidRDefault="00007E3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A introdução é a apresentação do trabalho, onde se informa</w:t>
      </w:r>
      <w:r w:rsidR="00A950B3" w:rsidRPr="0039761E">
        <w:rPr>
          <w:rFonts w:ascii="Times New Roman" w:hAnsi="Times New Roman" w:cs="Times New Roman"/>
          <w:szCs w:val="24"/>
        </w:rPr>
        <w:t xml:space="preserve"> o tema e sua delimitação, </w:t>
      </w:r>
      <w:r w:rsidRPr="0039761E">
        <w:rPr>
          <w:rFonts w:ascii="Times New Roman" w:hAnsi="Times New Roman" w:cs="Times New Roman"/>
          <w:szCs w:val="24"/>
        </w:rPr>
        <w:t>os motivos que levaram à pesquisa, o problema, os objetivos</w:t>
      </w:r>
      <w:r w:rsidR="00A950B3" w:rsidRPr="0039761E">
        <w:rPr>
          <w:rFonts w:ascii="Times New Roman" w:hAnsi="Times New Roman" w:cs="Times New Roman"/>
          <w:szCs w:val="24"/>
        </w:rPr>
        <w:t xml:space="preserve"> (geral e específico) </w:t>
      </w:r>
      <w:r w:rsidR="00111342" w:rsidRPr="0039761E">
        <w:rPr>
          <w:rFonts w:ascii="Times New Roman" w:hAnsi="Times New Roman" w:cs="Times New Roman"/>
          <w:szCs w:val="24"/>
        </w:rPr>
        <w:t>e a justificativa.</w:t>
      </w:r>
    </w:p>
    <w:p w:rsidR="00007E3F" w:rsidRPr="0039761E" w:rsidRDefault="00007E3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A introdução é um posicionament</w:t>
      </w:r>
      <w:r w:rsidR="00F00254" w:rsidRPr="0039761E">
        <w:rPr>
          <w:rFonts w:ascii="Times New Roman" w:hAnsi="Times New Roman" w:cs="Times New Roman"/>
          <w:szCs w:val="24"/>
        </w:rPr>
        <w:t>o do autor sobre o tema que é</w:t>
      </w:r>
      <w:r w:rsidRPr="0039761E">
        <w:rPr>
          <w:rFonts w:ascii="Times New Roman" w:hAnsi="Times New Roman" w:cs="Times New Roman"/>
          <w:szCs w:val="24"/>
        </w:rPr>
        <w:t xml:space="preserve"> pesquisado, não se trata de uma revisão bibliográfica.</w:t>
      </w:r>
      <w:r w:rsidR="00A950B3" w:rsidRPr="0039761E">
        <w:rPr>
          <w:rFonts w:ascii="Times New Roman" w:hAnsi="Times New Roman" w:cs="Times New Roman"/>
          <w:szCs w:val="24"/>
        </w:rPr>
        <w:t xml:space="preserve"> No entanto, pode ser adicionado algumas referências bibliográficas, tanto para justificar a importância sócio-econômica-ambiental do problema de pesquisa, quanto para justifica-lo sob a ótica estritamente acadêmica.</w:t>
      </w:r>
    </w:p>
    <w:p w:rsidR="001A74FF" w:rsidRPr="0039761E" w:rsidRDefault="001A74F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O escopo do trabalho</w:t>
      </w:r>
      <w:r w:rsidR="00A950B3" w:rsidRPr="0039761E">
        <w:rPr>
          <w:rFonts w:ascii="Times New Roman" w:hAnsi="Times New Roman" w:cs="Times New Roman"/>
          <w:szCs w:val="24"/>
        </w:rPr>
        <w:t xml:space="preserve"> ou delimitação</w:t>
      </w:r>
      <w:r w:rsidRPr="0039761E">
        <w:rPr>
          <w:rFonts w:ascii="Times New Roman" w:hAnsi="Times New Roman" w:cs="Times New Roman"/>
          <w:szCs w:val="24"/>
        </w:rPr>
        <w:t xml:space="preserve"> faz pa</w:t>
      </w:r>
      <w:r w:rsidR="00F00254" w:rsidRPr="0039761E">
        <w:rPr>
          <w:rFonts w:ascii="Times New Roman" w:hAnsi="Times New Roman" w:cs="Times New Roman"/>
          <w:szCs w:val="24"/>
        </w:rPr>
        <w:t xml:space="preserve">rte da introdução, onde o autor </w:t>
      </w:r>
      <w:r w:rsidRPr="0039761E">
        <w:rPr>
          <w:rFonts w:ascii="Times New Roman" w:hAnsi="Times New Roman" w:cs="Times New Roman"/>
          <w:szCs w:val="24"/>
        </w:rPr>
        <w:t xml:space="preserve">deve deixar claro ao leitor o que abrange e o que não vai abranger seu estudo teórico, principalmente </w:t>
      </w:r>
      <w:r w:rsidR="00F00254" w:rsidRPr="0039761E">
        <w:rPr>
          <w:rFonts w:ascii="Times New Roman" w:hAnsi="Times New Roman" w:cs="Times New Roman"/>
          <w:szCs w:val="24"/>
        </w:rPr>
        <w:t>as variáveis que não s</w:t>
      </w:r>
      <w:r w:rsidRPr="0039761E">
        <w:rPr>
          <w:rFonts w:ascii="Times New Roman" w:hAnsi="Times New Roman" w:cs="Times New Roman"/>
          <w:szCs w:val="24"/>
        </w:rPr>
        <w:t>ão consideradas em seu trabalho e porquê. O escopo pode representar também os limites de validade de suas conclusões obtidas ao final do trabalho. Não confundir limites do trabal</w:t>
      </w:r>
      <w:r w:rsidR="00F00254" w:rsidRPr="0039761E">
        <w:rPr>
          <w:rFonts w:ascii="Times New Roman" w:hAnsi="Times New Roman" w:cs="Times New Roman"/>
          <w:szCs w:val="24"/>
        </w:rPr>
        <w:t>ho com o local onde o mesmo é</w:t>
      </w:r>
      <w:r w:rsidRPr="0039761E">
        <w:rPr>
          <w:rFonts w:ascii="Times New Roman" w:hAnsi="Times New Roman" w:cs="Times New Roman"/>
          <w:szCs w:val="24"/>
        </w:rPr>
        <w:t xml:space="preserve"> aplicado ou em qual público, região ou empresa. Este tópico se refere aos limites técnico-científicos do assunto e sua validade/limites ou abrangência</w:t>
      </w:r>
      <w:r w:rsidR="00FD1F8F" w:rsidRPr="0039761E">
        <w:rPr>
          <w:rFonts w:ascii="Times New Roman" w:hAnsi="Times New Roman" w:cs="Times New Roman"/>
          <w:szCs w:val="24"/>
        </w:rPr>
        <w:t>.</w:t>
      </w:r>
    </w:p>
    <w:p w:rsidR="00EA1C1F" w:rsidRPr="0039761E" w:rsidRDefault="00EA1C1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Pode</w:t>
      </w:r>
      <w:r w:rsidR="00F00254" w:rsidRPr="0039761E">
        <w:rPr>
          <w:rFonts w:ascii="Times New Roman" w:hAnsi="Times New Roman" w:cs="Times New Roman"/>
          <w:szCs w:val="24"/>
        </w:rPr>
        <w:t xml:space="preserve"> </w:t>
      </w:r>
      <w:r w:rsidRPr="0039761E">
        <w:rPr>
          <w:rFonts w:ascii="Times New Roman" w:hAnsi="Times New Roman" w:cs="Times New Roman"/>
          <w:szCs w:val="24"/>
        </w:rPr>
        <w:t xml:space="preserve">ser </w:t>
      </w:r>
      <w:r w:rsidR="00A950B3" w:rsidRPr="0039761E">
        <w:rPr>
          <w:rFonts w:ascii="Times New Roman" w:hAnsi="Times New Roman" w:cs="Times New Roman"/>
          <w:szCs w:val="24"/>
        </w:rPr>
        <w:t>incluída uma descrição sucinta da metodologia científica</w:t>
      </w:r>
      <w:r w:rsidRPr="0039761E">
        <w:rPr>
          <w:rFonts w:ascii="Times New Roman" w:hAnsi="Times New Roman" w:cs="Times New Roman"/>
          <w:szCs w:val="24"/>
        </w:rPr>
        <w:t>. A escolha da metodologia depende da classe do problema que se pretende resolver, bem como da abordagem pretendida para sua resolução e da necessidade de comp</w:t>
      </w:r>
      <w:r w:rsidR="00111342" w:rsidRPr="0039761E">
        <w:rPr>
          <w:rFonts w:ascii="Times New Roman" w:hAnsi="Times New Roman" w:cs="Times New Roman"/>
          <w:szCs w:val="24"/>
        </w:rPr>
        <w:t>rovação via aplicação do mesmo</w:t>
      </w:r>
      <w:r w:rsidR="00FD1F8F" w:rsidRPr="0039761E">
        <w:rPr>
          <w:rFonts w:ascii="Times New Roman" w:hAnsi="Times New Roman" w:cs="Times New Roman"/>
          <w:szCs w:val="24"/>
        </w:rPr>
        <w:t>.</w:t>
      </w:r>
    </w:p>
    <w:p w:rsidR="00FA74DF" w:rsidRPr="0039761E" w:rsidRDefault="00FA74D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Esse trabalho está dividido em três seções com essa introdução, a segunda seção trata da fundamentação teórica, e, por fim, a última seção apresenta a conclusão desse estudo.</w:t>
      </w:r>
    </w:p>
    <w:p w:rsidR="00EC0F19" w:rsidRPr="0039761E" w:rsidRDefault="00FA74DF" w:rsidP="00FA74DF">
      <w:pPr>
        <w:spacing w:after="160" w:line="259" w:lineRule="auto"/>
        <w:jc w:val="left"/>
        <w:rPr>
          <w:rFonts w:ascii="Times New Roman" w:hAnsi="Times New Roman" w:cs="Times New Roman"/>
          <w:b w:val="0"/>
          <w:szCs w:val="24"/>
        </w:rPr>
      </w:pPr>
      <w:r w:rsidRPr="0039761E">
        <w:rPr>
          <w:rFonts w:ascii="Times New Roman" w:hAnsi="Times New Roman" w:cs="Times New Roman"/>
          <w:szCs w:val="24"/>
        </w:rPr>
        <w:br w:type="page"/>
      </w:r>
    </w:p>
    <w:p w:rsidR="00ED7F17" w:rsidRPr="0039761E" w:rsidRDefault="00F00254" w:rsidP="00F00254">
      <w:pPr>
        <w:pStyle w:val="Ttulo1"/>
        <w:jc w:val="both"/>
        <w:rPr>
          <w:rFonts w:ascii="Times New Roman" w:hAnsi="Times New Roman" w:cs="Times New Roman"/>
          <w:szCs w:val="24"/>
        </w:rPr>
      </w:pPr>
      <w:bookmarkStart w:id="1" w:name="_Toc35289497"/>
      <w:r w:rsidRPr="0039761E">
        <w:rPr>
          <w:rFonts w:ascii="Times New Roman" w:hAnsi="Times New Roman" w:cs="Times New Roman"/>
          <w:szCs w:val="24"/>
        </w:rPr>
        <w:lastRenderedPageBreak/>
        <w:t xml:space="preserve">2 </w:t>
      </w:r>
      <w:r w:rsidR="00B652DA" w:rsidRPr="0039761E">
        <w:rPr>
          <w:rFonts w:ascii="Times New Roman" w:hAnsi="Times New Roman" w:cs="Times New Roman"/>
          <w:szCs w:val="24"/>
        </w:rPr>
        <w:t>DESENVOLVIMENTO</w:t>
      </w:r>
      <w:bookmarkEnd w:id="1"/>
    </w:p>
    <w:p w:rsidR="00ED7F17" w:rsidRPr="0039761E" w:rsidRDefault="00ED7F17" w:rsidP="00ED7F17">
      <w:pPr>
        <w:rPr>
          <w:rFonts w:ascii="Times New Roman" w:hAnsi="Times New Roman" w:cs="Times New Roman"/>
          <w:szCs w:val="24"/>
        </w:rPr>
      </w:pPr>
    </w:p>
    <w:p w:rsidR="00561027" w:rsidRPr="0039761E" w:rsidRDefault="00F00254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É o momento que você elaborará um texto associadas as ideias de diferentes autores, denominado de fundamentação teórica.</w:t>
      </w:r>
    </w:p>
    <w:p w:rsidR="00F00254" w:rsidRPr="0039761E" w:rsidRDefault="00F00254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O formato das citações define os limites entre o que você produziu e aquilo que foi inserido a partir de outras fontes de leitura.</w:t>
      </w:r>
    </w:p>
    <w:p w:rsidR="00845A84" w:rsidRPr="0039761E" w:rsidRDefault="00845A84" w:rsidP="00FB544F">
      <w:pPr>
        <w:pStyle w:val="SemEspaamento"/>
        <w:rPr>
          <w:rFonts w:ascii="Times New Roman" w:hAnsi="Times New Roman" w:cs="Times New Roman"/>
          <w:szCs w:val="24"/>
        </w:rPr>
      </w:pPr>
    </w:p>
    <w:p w:rsidR="00FA74DF" w:rsidRPr="0039761E" w:rsidRDefault="00FA74DF" w:rsidP="00FA74DF">
      <w:pPr>
        <w:pStyle w:val="SemEspaamento"/>
        <w:ind w:firstLine="567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b/>
          <w:szCs w:val="24"/>
        </w:rPr>
        <w:t>Exemplo de citação longa:</w:t>
      </w:r>
    </w:p>
    <w:p w:rsidR="00845A84" w:rsidRPr="0039761E" w:rsidRDefault="00845A84" w:rsidP="00845A84">
      <w:pPr>
        <w:pStyle w:val="SemEspaamento"/>
        <w:ind w:firstLine="567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Esse tipo de citação ocorre quando possuem </w:t>
      </w:r>
      <w:r w:rsidRPr="0039761E">
        <w:rPr>
          <w:rStyle w:val="Forte"/>
          <w:rFonts w:ascii="Times New Roman" w:hAnsi="Times New Roman" w:cs="Times New Roman"/>
          <w:color w:val="222222"/>
          <w:szCs w:val="24"/>
          <w:bdr w:val="none" w:sz="0" w:space="0" w:color="auto" w:frame="1"/>
          <w:shd w:val="clear" w:color="auto" w:fill="FFFFFF"/>
        </w:rPr>
        <w:t>mais de 3 linhas</w:t>
      </w:r>
      <w:r w:rsidRPr="0039761E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Estas são destacadas com recuo de 4 cm, fonte tamanho 10 e não se utiliza aspas. Deve ser deixado um espaço de 1,5 entre o texto e a citação. </w:t>
      </w:r>
    </w:p>
    <w:p w:rsidR="00FA74DF" w:rsidRPr="0039761E" w:rsidRDefault="00FA74DF" w:rsidP="00FA74DF">
      <w:pPr>
        <w:pStyle w:val="Recuodecorpodetexto"/>
        <w:spacing w:after="0"/>
        <w:ind w:left="2268" w:right="-108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39761E">
        <w:rPr>
          <w:rFonts w:ascii="Times New Roman" w:hAnsi="Times New Roman" w:cs="Times New Roman"/>
          <w:b w:val="0"/>
          <w:color w:val="000000"/>
          <w:sz w:val="20"/>
          <w:szCs w:val="20"/>
        </w:rPr>
        <w:t>Grandes inovações, como novos sistemas logísticos de grande porte por terra, mar e ar, trazem fábricas distantes quase a mão dos mercados, quando a instalação nesses locais não é nem econômico e nem possível. Portanto, são necessários sistemas mundiais para qualidade e confiabilidade a fim de assegurar a satisfação dos consumidores [...] Essas áreas compreendem o que os economistas designam, “infraestrutura mundial” de uma companhia, e internacionalizá-la de forma efetiva é fundamental para alcançar êxito nos m</w:t>
      </w:r>
      <w:r w:rsidR="00F74ECA" w:rsidRPr="0039761E">
        <w:rPr>
          <w:rFonts w:ascii="Times New Roman" w:hAnsi="Times New Roman" w:cs="Times New Roman"/>
          <w:b w:val="0"/>
          <w:color w:val="000000"/>
          <w:sz w:val="20"/>
          <w:szCs w:val="20"/>
        </w:rPr>
        <w:t>ercados atuais para a qualidade (</w:t>
      </w:r>
      <w:r w:rsidR="0039761E" w:rsidRPr="0039761E">
        <w:rPr>
          <w:rFonts w:ascii="Times New Roman" w:hAnsi="Times New Roman" w:cs="Times New Roman"/>
          <w:b w:val="0"/>
          <w:color w:val="000000"/>
          <w:sz w:val="20"/>
          <w:szCs w:val="20"/>
        </w:rPr>
        <w:t>FEIGENBAUN</w:t>
      </w:r>
      <w:r w:rsidR="00F74ECA" w:rsidRPr="0039761E">
        <w:rPr>
          <w:rFonts w:ascii="Times New Roman" w:hAnsi="Times New Roman" w:cs="Times New Roman"/>
          <w:b w:val="0"/>
          <w:color w:val="000000"/>
          <w:sz w:val="20"/>
          <w:szCs w:val="20"/>
        </w:rPr>
        <w:t>, 1994, p.75)</w:t>
      </w:r>
      <w:r w:rsidR="0039761E">
        <w:rPr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9F557D" w:rsidRPr="0039761E" w:rsidRDefault="009F557D" w:rsidP="00FB544F">
      <w:pPr>
        <w:pStyle w:val="SemEspaamento"/>
        <w:rPr>
          <w:rFonts w:ascii="Times New Roman" w:hAnsi="Times New Roman" w:cs="Times New Roman"/>
          <w:szCs w:val="24"/>
        </w:rPr>
      </w:pPr>
    </w:p>
    <w:p w:rsidR="0055661F" w:rsidRPr="0039761E" w:rsidRDefault="0055661F" w:rsidP="00FB544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b/>
          <w:szCs w:val="24"/>
        </w:rPr>
        <w:t>Exemplo de citações diretas com até três linhas:</w:t>
      </w:r>
    </w:p>
    <w:p w:rsidR="0055661F" w:rsidRPr="0039761E" w:rsidRDefault="0055661F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Citações diretas são aquelas que o autor do trabalho cópia, na íntegra, a ideia e as palavras do autor pesquisado.</w:t>
      </w:r>
    </w:p>
    <w:p w:rsidR="0055661F" w:rsidRPr="0039761E" w:rsidRDefault="0055661F" w:rsidP="0055661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Segundo Severino (2002, p. 106), “as citações são os elementos retirados de documentos pesquisados durante a leitura da documentação [...]”.</w:t>
      </w:r>
    </w:p>
    <w:p w:rsidR="0055661F" w:rsidRPr="0039761E" w:rsidRDefault="0055661F" w:rsidP="00FB544F">
      <w:pPr>
        <w:pStyle w:val="SemEspaamento"/>
        <w:rPr>
          <w:rFonts w:ascii="Times New Roman" w:hAnsi="Times New Roman" w:cs="Times New Roman"/>
          <w:b/>
          <w:szCs w:val="24"/>
        </w:rPr>
      </w:pPr>
    </w:p>
    <w:p w:rsidR="009F557D" w:rsidRPr="0039761E" w:rsidRDefault="009F557D" w:rsidP="00FB544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b/>
          <w:szCs w:val="24"/>
        </w:rPr>
        <w:t>Exemplo de citação indireta com dois autores:</w:t>
      </w:r>
    </w:p>
    <w:p w:rsidR="0055661F" w:rsidRPr="0039761E" w:rsidRDefault="0055661F" w:rsidP="0055661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szCs w:val="24"/>
        </w:rPr>
        <w:t>A citação indireta acontece quando se transcrevem as ideias do autor pesquisado sem cópia literal. As citações indiretas não serão escritas entre aspas e não terão recuo de 4 cm da margem esquerda, porém deve ser mencionado o sobrenome dos autores e o ano.</w:t>
      </w:r>
    </w:p>
    <w:p w:rsidR="00845A84" w:rsidRPr="0039761E" w:rsidRDefault="00845A84" w:rsidP="00FB544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O autor pode ser citado entre parênteses no final da </w:t>
      </w:r>
      <w:r w:rsidR="0055661F" w:rsidRPr="0039761E">
        <w:rPr>
          <w:rFonts w:ascii="Times New Roman" w:hAnsi="Times New Roman" w:cs="Times New Roman"/>
          <w:color w:val="222222"/>
          <w:szCs w:val="24"/>
          <w:shd w:val="clear" w:color="auto" w:fill="FFFFFF"/>
        </w:rPr>
        <w:t>citação</w:t>
      </w:r>
      <w:r w:rsidRPr="0039761E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ou no início do texto com letra maiúscula/minúscula e entre parênteses o ano da publicação.</w:t>
      </w:r>
    </w:p>
    <w:p w:rsidR="009F557D" w:rsidRPr="0039761E" w:rsidRDefault="00A74D3E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t>Gil (2007) argumenta que a pesquisa tem um caráter pragmático, pois é um processo formal e sistêmico do desenvolvimento do método científico.</w:t>
      </w:r>
    </w:p>
    <w:p w:rsidR="00A74D3E" w:rsidRPr="0039761E" w:rsidRDefault="00A74D3E" w:rsidP="00FB544F">
      <w:pPr>
        <w:pStyle w:val="SemEspaamento"/>
        <w:rPr>
          <w:rFonts w:ascii="Times New Roman" w:hAnsi="Times New Roman" w:cs="Times New Roman"/>
          <w:szCs w:val="24"/>
        </w:rPr>
      </w:pPr>
    </w:p>
    <w:p w:rsidR="00FA74DF" w:rsidRPr="0039761E" w:rsidRDefault="009F557D" w:rsidP="00FB544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b/>
          <w:szCs w:val="24"/>
        </w:rPr>
        <w:t>Exemplo de citação indireta com mais de três autores</w:t>
      </w:r>
      <w:r w:rsidR="0055661F" w:rsidRPr="0039761E">
        <w:rPr>
          <w:rFonts w:ascii="Times New Roman" w:hAnsi="Times New Roman" w:cs="Times New Roman"/>
          <w:b/>
          <w:szCs w:val="24"/>
        </w:rPr>
        <w:t>:</w:t>
      </w:r>
    </w:p>
    <w:p w:rsidR="0055661F" w:rsidRPr="0039761E" w:rsidRDefault="0055661F" w:rsidP="0055661F">
      <w:pPr>
        <w:pStyle w:val="SemEspaamento"/>
        <w:rPr>
          <w:rFonts w:ascii="Times New Roman" w:hAnsi="Times New Roman" w:cs="Times New Roman"/>
          <w:b/>
          <w:szCs w:val="24"/>
        </w:rPr>
      </w:pPr>
      <w:r w:rsidRPr="0039761E">
        <w:rPr>
          <w:rFonts w:ascii="Times New Roman" w:hAnsi="Times New Roman" w:cs="Times New Roman"/>
          <w:szCs w:val="24"/>
        </w:rPr>
        <w:t>Cita-se o sobrenome do primeiro autor seguido pela expressão “et al”.</w:t>
      </w:r>
    </w:p>
    <w:p w:rsidR="0055661F" w:rsidRPr="0039761E" w:rsidRDefault="009F557D" w:rsidP="00FB544F">
      <w:pPr>
        <w:pStyle w:val="SemEspaamento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lastRenderedPageBreak/>
        <w:t>Souza Junior et al. (2013) esclarecem que, os portos brasileiros possuem uma estrutura bastante frágil e fragmentada</w:t>
      </w:r>
      <w:r w:rsidR="0055661F" w:rsidRPr="0039761E">
        <w:rPr>
          <w:rFonts w:ascii="Times New Roman" w:hAnsi="Times New Roman" w:cs="Times New Roman"/>
          <w:szCs w:val="24"/>
        </w:rPr>
        <w:t>.</w:t>
      </w:r>
    </w:p>
    <w:p w:rsidR="00024DB4" w:rsidRPr="0039761E" w:rsidRDefault="00024DB4" w:rsidP="0055661F">
      <w:pPr>
        <w:pStyle w:val="SemEspaamento"/>
        <w:ind w:firstLine="0"/>
        <w:rPr>
          <w:rFonts w:ascii="Times New Roman" w:hAnsi="Times New Roman" w:cs="Times New Roman"/>
          <w:szCs w:val="24"/>
        </w:rPr>
      </w:pPr>
    </w:p>
    <w:p w:rsidR="00111342" w:rsidRPr="0039761E" w:rsidRDefault="00111342" w:rsidP="00561027">
      <w:pPr>
        <w:pStyle w:val="Ttulo1"/>
        <w:rPr>
          <w:rFonts w:ascii="Times New Roman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br w:type="page"/>
      </w:r>
    </w:p>
    <w:p w:rsidR="00147E70" w:rsidRPr="0039761E" w:rsidRDefault="00642076" w:rsidP="00642076">
      <w:pPr>
        <w:pStyle w:val="Ttulo1"/>
        <w:jc w:val="both"/>
        <w:rPr>
          <w:rFonts w:ascii="Times New Roman" w:hAnsi="Times New Roman" w:cs="Times New Roman"/>
          <w:szCs w:val="24"/>
        </w:rPr>
      </w:pPr>
      <w:bookmarkStart w:id="2" w:name="_Toc35289498"/>
      <w:r w:rsidRPr="0039761E">
        <w:rPr>
          <w:rFonts w:ascii="Times New Roman" w:hAnsi="Times New Roman" w:cs="Times New Roman"/>
          <w:szCs w:val="24"/>
        </w:rPr>
        <w:lastRenderedPageBreak/>
        <w:t xml:space="preserve">3 </w:t>
      </w:r>
      <w:r w:rsidR="00561027" w:rsidRPr="0039761E">
        <w:rPr>
          <w:rFonts w:ascii="Times New Roman" w:hAnsi="Times New Roman" w:cs="Times New Roman"/>
          <w:szCs w:val="24"/>
        </w:rPr>
        <w:t>CONCLUSÃO</w:t>
      </w:r>
      <w:bookmarkEnd w:id="2"/>
      <w:r w:rsidRPr="0039761E">
        <w:rPr>
          <w:rFonts w:ascii="Times New Roman" w:hAnsi="Times New Roman" w:cs="Times New Roman"/>
          <w:szCs w:val="24"/>
        </w:rPr>
        <w:t xml:space="preserve"> OU CONSIDERAÇÕES FINAIS</w:t>
      </w:r>
    </w:p>
    <w:p w:rsidR="00507405" w:rsidRPr="0039761E" w:rsidRDefault="00507405" w:rsidP="00147E70">
      <w:pPr>
        <w:pStyle w:val="SemEspaamento"/>
        <w:rPr>
          <w:rFonts w:ascii="Times New Roman" w:hAnsi="Times New Roman" w:cs="Times New Roman"/>
          <w:b/>
          <w:szCs w:val="24"/>
        </w:rPr>
      </w:pPr>
    </w:p>
    <w:p w:rsidR="00147E70" w:rsidRPr="0039761E" w:rsidRDefault="00F74ECA" w:rsidP="0039761E">
      <w:pPr>
        <w:pStyle w:val="SemEspaamento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39761E">
        <w:rPr>
          <w:rFonts w:ascii="Times New Roman" w:hAnsi="Times New Roman" w:cs="Times New Roman"/>
          <w:szCs w:val="24"/>
        </w:rPr>
        <w:t>A conclusão nada mais é do que concluir os resultados de uma pesquisa realizada.</w:t>
      </w:r>
      <w:r w:rsidR="0039761E">
        <w:rPr>
          <w:rFonts w:ascii="Times New Roman" w:hAnsi="Times New Roman" w:cs="Times New Roman"/>
          <w:szCs w:val="24"/>
        </w:rPr>
        <w:t xml:space="preserve"> </w:t>
      </w:r>
      <w:r w:rsidR="00A74D3E" w:rsidRPr="0039761E">
        <w:rPr>
          <w:rFonts w:ascii="Times New Roman" w:hAnsi="Times New Roman" w:cs="Times New Roman"/>
          <w:szCs w:val="24"/>
        </w:rPr>
        <w:t>Observando que nas considerações finais de um trabalho acadêmico utiliza-se o verbo no pretérito perfeito do indicativo, pois o acadêmico já finalizou a sua pesquisa e apresenta os resultados do seu estudo.</w:t>
      </w:r>
      <w:r w:rsidRPr="0039761E">
        <w:rPr>
          <w:rFonts w:ascii="Times New Roman" w:hAnsi="Times New Roman" w:cs="Times New Roman"/>
          <w:szCs w:val="24"/>
        </w:rPr>
        <w:t xml:space="preserve"> Ressaltando que nessa seção </w:t>
      </w:r>
      <w:r w:rsidR="00A74D3E" w:rsidRPr="0039761E">
        <w:rPr>
          <w:rFonts w:ascii="Times New Roman" w:hAnsi="Times New Roman" w:cs="Times New Roman"/>
          <w:szCs w:val="24"/>
        </w:rPr>
        <w:t>não se fazem necessárias citações</w:t>
      </w:r>
      <w:r w:rsidRPr="0039761E">
        <w:rPr>
          <w:rFonts w:ascii="Times New Roman" w:hAnsi="Times New Roman" w:cs="Times New Roman"/>
          <w:szCs w:val="24"/>
        </w:rPr>
        <w:t>.</w:t>
      </w:r>
    </w:p>
    <w:p w:rsidR="00147E70" w:rsidRPr="0039761E" w:rsidRDefault="00147E70" w:rsidP="0066576E">
      <w:pPr>
        <w:pStyle w:val="SemEspaamento"/>
        <w:ind w:firstLine="432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</w:p>
    <w:p w:rsidR="00111342" w:rsidRPr="0039761E" w:rsidRDefault="00111342">
      <w:pPr>
        <w:spacing w:after="160" w:line="259" w:lineRule="auto"/>
        <w:jc w:val="left"/>
        <w:rPr>
          <w:rFonts w:ascii="Times New Roman" w:eastAsiaTheme="majorEastAsia" w:hAnsi="Times New Roman" w:cs="Times New Roman"/>
          <w:szCs w:val="24"/>
        </w:rPr>
      </w:pPr>
      <w:r w:rsidRPr="0039761E">
        <w:rPr>
          <w:rFonts w:ascii="Times New Roman" w:hAnsi="Times New Roman" w:cs="Times New Roman"/>
          <w:szCs w:val="24"/>
        </w:rPr>
        <w:br w:type="page"/>
      </w:r>
    </w:p>
    <w:p w:rsidR="00926AD5" w:rsidRPr="0039761E" w:rsidRDefault="00C81BA0" w:rsidP="00B652DA">
      <w:pPr>
        <w:pStyle w:val="Ttulo1"/>
        <w:rPr>
          <w:rFonts w:ascii="Times New Roman" w:hAnsi="Times New Roman" w:cs="Times New Roman"/>
          <w:szCs w:val="24"/>
        </w:rPr>
      </w:pPr>
      <w:bookmarkStart w:id="3" w:name="_Toc35289499"/>
      <w:r w:rsidRPr="0039761E">
        <w:rPr>
          <w:rFonts w:ascii="Times New Roman" w:hAnsi="Times New Roman" w:cs="Times New Roman"/>
          <w:szCs w:val="24"/>
        </w:rPr>
        <w:lastRenderedPageBreak/>
        <w:t>REFERÊNCIAS</w:t>
      </w:r>
      <w:bookmarkEnd w:id="3"/>
    </w:p>
    <w:p w:rsidR="00FA74DF" w:rsidRDefault="0039761E" w:rsidP="0039761E">
      <w:pPr>
        <w:ind w:firstLine="708"/>
        <w:jc w:val="both"/>
        <w:rPr>
          <w:rFonts w:ascii="Times New Roman" w:hAnsi="Times New Roman" w:cs="Times New Roman"/>
          <w:b w:val="0"/>
          <w:iCs/>
          <w:szCs w:val="24"/>
        </w:rPr>
      </w:pPr>
      <w:r w:rsidRPr="0039761E">
        <w:rPr>
          <w:rFonts w:ascii="Times New Roman" w:hAnsi="Times New Roman" w:cs="Times New Roman"/>
          <w:b w:val="0"/>
          <w:szCs w:val="24"/>
        </w:rPr>
        <w:t>Estes é um e</w:t>
      </w:r>
      <w:r w:rsidR="001D2057" w:rsidRPr="0039761E">
        <w:rPr>
          <w:rFonts w:ascii="Times New Roman" w:hAnsi="Times New Roman" w:cs="Times New Roman"/>
          <w:b w:val="0"/>
          <w:szCs w:val="24"/>
        </w:rPr>
        <w:t>lemento obrigatório que constitui uma lista ordenada dos documentos efetivamente citados no texto conforme NBR 6023, 20</w:t>
      </w:r>
      <w:r w:rsidR="00561027" w:rsidRPr="0039761E">
        <w:rPr>
          <w:rFonts w:ascii="Times New Roman" w:hAnsi="Times New Roman" w:cs="Times New Roman"/>
          <w:b w:val="0"/>
          <w:szCs w:val="24"/>
        </w:rPr>
        <w:t>18</w:t>
      </w:r>
      <w:r w:rsidR="001D2057" w:rsidRPr="0039761E">
        <w:rPr>
          <w:rFonts w:ascii="Times New Roman" w:hAnsi="Times New Roman" w:cs="Times New Roman"/>
          <w:b w:val="0"/>
          <w:szCs w:val="24"/>
        </w:rPr>
        <w:t xml:space="preserve">. Não devem ser referenciadas fontes bibliográficas que não foram citadas no texto. </w:t>
      </w:r>
    </w:p>
    <w:p w:rsidR="0039761E" w:rsidRPr="0039761E" w:rsidRDefault="0039761E" w:rsidP="0039761E">
      <w:pPr>
        <w:ind w:firstLine="708"/>
        <w:jc w:val="both"/>
        <w:rPr>
          <w:rFonts w:ascii="Times New Roman" w:hAnsi="Times New Roman" w:cs="Times New Roman"/>
          <w:b w:val="0"/>
          <w:iCs/>
          <w:szCs w:val="24"/>
        </w:rPr>
      </w:pPr>
      <w:bookmarkStart w:id="4" w:name="_GoBack"/>
      <w:bookmarkEnd w:id="4"/>
    </w:p>
    <w:p w:rsidR="001D2057" w:rsidRPr="0086331F" w:rsidRDefault="00875541" w:rsidP="0086331F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 xml:space="preserve">Exemplos de </w:t>
      </w:r>
      <w:r w:rsidR="00077277" w:rsidRPr="0086331F">
        <w:rPr>
          <w:rFonts w:ascii="Times New Roman" w:hAnsi="Times New Roman" w:cs="Times New Roman"/>
          <w:sz w:val="22"/>
        </w:rPr>
        <w:t>como referenciar</w:t>
      </w:r>
      <w:r w:rsidR="00F74ECA" w:rsidRPr="0086331F">
        <w:rPr>
          <w:rFonts w:ascii="Times New Roman" w:hAnsi="Times New Roman" w:cs="Times New Roman"/>
          <w:sz w:val="22"/>
        </w:rPr>
        <w:t xml:space="preserve"> livros</w:t>
      </w:r>
      <w:r w:rsidR="00077277" w:rsidRPr="0086331F">
        <w:rPr>
          <w:rFonts w:ascii="Times New Roman" w:hAnsi="Times New Roman" w:cs="Times New Roman"/>
          <w:sz w:val="22"/>
        </w:rPr>
        <w:t>:</w:t>
      </w:r>
    </w:p>
    <w:p w:rsidR="00875541" w:rsidRPr="0086331F" w:rsidRDefault="00875541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eastAsia="pt-BR"/>
        </w:rPr>
      </w:pP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SOBRENOME, B.; SICLANO, A. B. 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O título do livro.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1.ed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.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Cidade:</w:t>
      </w:r>
      <w:r w:rsidR="000E1AA3"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Editora, ano.</w:t>
      </w:r>
    </w:p>
    <w:p w:rsidR="00875541" w:rsidRPr="0086331F" w:rsidRDefault="00875541" w:rsidP="0086331F">
      <w:pPr>
        <w:spacing w:before="240"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BARROS, A.</w:t>
      </w:r>
      <w:r w:rsidR="004F2ACD"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J. </w:t>
      </w:r>
      <w:proofErr w:type="spellStart"/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da</w:t>
      </w:r>
      <w:proofErr w:type="spellEnd"/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 S.; LEHFELD, N.</w:t>
      </w:r>
      <w:r w:rsidR="004F2ACD"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A. de S. 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>Fundamentos</w:t>
      </w:r>
      <w:r w:rsidR="00582C58"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 de Metodologia científica. </w:t>
      </w:r>
      <w:r w:rsidRPr="0086331F">
        <w:rPr>
          <w:rFonts w:ascii="Times New Roman" w:eastAsia="Times New Roman" w:hAnsi="Times New Roman" w:cs="Times New Roman"/>
          <w:b w:val="0"/>
          <w:sz w:val="22"/>
          <w:lang w:val="it-IT" w:eastAsia="pt-BR"/>
        </w:rPr>
        <w:t>3. ed. São Paulo: Person Prentice Hall, 2007.</w:t>
      </w:r>
    </w:p>
    <w:p w:rsidR="000E1AA3" w:rsidRPr="0086331F" w:rsidRDefault="000E1AA3" w:rsidP="0086331F">
      <w:pPr>
        <w:spacing w:before="240"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SOBRENOME, Nome et al.  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O título do livro.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1.ed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.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Cidade: Editora, ano. (</w:t>
      </w:r>
      <w:proofErr w:type="gramStart"/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mais</w:t>
      </w:r>
      <w:proofErr w:type="gramEnd"/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 de três autores utilizar et al.)</w:t>
      </w: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</w:p>
    <w:p w:rsidR="000E1AA3" w:rsidRPr="0086331F" w:rsidRDefault="000E1AA3" w:rsidP="0086331F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Exemplos de como referenciar artigos científicos: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  <w:r w:rsidRPr="0086331F">
        <w:rPr>
          <w:rFonts w:ascii="Times New Roman" w:hAnsi="Times New Roman" w:cs="Times New Roman"/>
          <w:b w:val="0"/>
          <w:sz w:val="22"/>
        </w:rPr>
        <w:t xml:space="preserve">SAVIANI, Demerval. A Universidade e a Problemática da Educação e Cultura. </w:t>
      </w:r>
      <w:r w:rsidRPr="0086331F">
        <w:rPr>
          <w:rFonts w:ascii="Times New Roman" w:hAnsi="Times New Roman" w:cs="Times New Roman"/>
          <w:sz w:val="22"/>
        </w:rPr>
        <w:t>Educação Brasileira</w:t>
      </w:r>
      <w:r w:rsidRPr="0086331F">
        <w:rPr>
          <w:rFonts w:ascii="Times New Roman" w:hAnsi="Times New Roman" w:cs="Times New Roman"/>
          <w:b w:val="0"/>
          <w:sz w:val="22"/>
        </w:rPr>
        <w:t>, Brasília, v. 1, n. 3, p. 35-58, maio/ago. 1979.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color w:val="000000" w:themeColor="text1"/>
          <w:sz w:val="22"/>
          <w:lang w:eastAsia="pt-BR"/>
        </w:rPr>
      </w:pP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SOBRENOME, B.; SICLANO, A. B. O título. 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Revista Fulana,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Cidade, v.2, n.5,                p. 112-120, jan. Ano. Disponível em: &lt;</w:t>
      </w:r>
      <w:hyperlink r:id="rId14" w:history="1">
        <w:r w:rsidRPr="0086331F">
          <w:rPr>
            <w:rFonts w:ascii="Times New Roman" w:eastAsia="Times New Roman" w:hAnsi="Times New Roman" w:cs="Times New Roman"/>
            <w:b w:val="0"/>
            <w:color w:val="000000" w:themeColor="text1"/>
            <w:sz w:val="22"/>
            <w:lang w:eastAsia="pt-BR"/>
          </w:rPr>
          <w:t>http://\\\\ibict.br/</w:t>
        </w:r>
      </w:hyperlink>
      <w:r w:rsidRPr="0086331F">
        <w:rPr>
          <w:rFonts w:ascii="Times New Roman" w:eastAsia="Times New Roman" w:hAnsi="Times New Roman" w:cs="Times New Roman"/>
          <w:b w:val="0"/>
          <w:color w:val="000000" w:themeColor="text1"/>
          <w:sz w:val="22"/>
          <w:lang w:eastAsia="pt-BR"/>
        </w:rPr>
        <w:t>&gt;. Acesso em: dia mês abreviado. Ano.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color w:val="000000" w:themeColor="text1"/>
          <w:sz w:val="22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 de como referenciar jornais: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  <w:r w:rsidRPr="0086331F">
        <w:rPr>
          <w:rFonts w:ascii="Times New Roman" w:hAnsi="Times New Roman" w:cs="Times New Roman"/>
          <w:b w:val="0"/>
          <w:sz w:val="22"/>
        </w:rPr>
        <w:t xml:space="preserve">AZEVEDO, </w:t>
      </w:r>
      <w:proofErr w:type="spellStart"/>
      <w:r w:rsidRPr="0086331F">
        <w:rPr>
          <w:rFonts w:ascii="Times New Roman" w:hAnsi="Times New Roman" w:cs="Times New Roman"/>
          <w:b w:val="0"/>
          <w:sz w:val="22"/>
        </w:rPr>
        <w:t>Dermi</w:t>
      </w:r>
      <w:proofErr w:type="spellEnd"/>
      <w:r w:rsidRPr="0086331F">
        <w:rPr>
          <w:rFonts w:ascii="Times New Roman" w:hAnsi="Times New Roman" w:cs="Times New Roman"/>
          <w:b w:val="0"/>
          <w:sz w:val="22"/>
        </w:rPr>
        <w:t xml:space="preserve">. Sarney Convida Igrejas Cristãs para Diálogo sobre o Pacto. </w:t>
      </w:r>
      <w:r w:rsidRPr="0086331F">
        <w:rPr>
          <w:rFonts w:ascii="Times New Roman" w:hAnsi="Times New Roman" w:cs="Times New Roman"/>
          <w:sz w:val="22"/>
        </w:rPr>
        <w:t>Folha de São Paulo</w:t>
      </w:r>
      <w:r w:rsidRPr="0086331F">
        <w:rPr>
          <w:rFonts w:ascii="Times New Roman" w:hAnsi="Times New Roman" w:cs="Times New Roman"/>
          <w:b w:val="0"/>
          <w:sz w:val="22"/>
        </w:rPr>
        <w:t>, São Paulo, 22 out. 1985. Caderno econômico, p. 13.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 de como referenciar sites:</w:t>
      </w: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b w:val="0"/>
          <w:sz w:val="22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color w:val="000000" w:themeColor="text1"/>
          <w:sz w:val="22"/>
          <w:lang w:val="it-IT" w:eastAsia="pt-BR"/>
        </w:rPr>
      </w:pPr>
      <w:r w:rsidRPr="0086331F">
        <w:rPr>
          <w:rFonts w:ascii="Times New Roman" w:hAnsi="Times New Roman" w:cs="Times New Roman"/>
          <w:b w:val="0"/>
          <w:sz w:val="22"/>
        </w:rPr>
        <w:t xml:space="preserve">MELLO, Luiz </w:t>
      </w:r>
      <w:r w:rsidR="00737F89" w:rsidRPr="0086331F">
        <w:rPr>
          <w:rFonts w:ascii="Times New Roman" w:hAnsi="Times New Roman" w:cs="Times New Roman"/>
          <w:b w:val="0"/>
          <w:sz w:val="22"/>
        </w:rPr>
        <w:t>Antônio</w:t>
      </w:r>
      <w:r w:rsidRPr="0086331F">
        <w:rPr>
          <w:rFonts w:ascii="Times New Roman" w:hAnsi="Times New Roman" w:cs="Times New Roman"/>
          <w:b w:val="0"/>
          <w:sz w:val="22"/>
        </w:rPr>
        <w:t xml:space="preserve">. </w:t>
      </w:r>
      <w:r w:rsidRPr="0086331F">
        <w:rPr>
          <w:rFonts w:ascii="Times New Roman" w:hAnsi="Times New Roman" w:cs="Times New Roman"/>
          <w:sz w:val="22"/>
        </w:rPr>
        <w:t>A Onda Maldita</w:t>
      </w:r>
      <w:r w:rsidRPr="0086331F">
        <w:rPr>
          <w:rFonts w:ascii="Times New Roman" w:hAnsi="Times New Roman" w:cs="Times New Roman"/>
          <w:b w:val="0"/>
          <w:sz w:val="22"/>
        </w:rPr>
        <w:t xml:space="preserve">: </w:t>
      </w:r>
      <w:r w:rsidRPr="0086331F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como nasceu a Fluminense FM. Niterói: Arte &amp; Ofício, 1992. Disponível em:&lt; </w:t>
      </w:r>
      <w:hyperlink r:id="rId15" w:history="1">
        <w:r w:rsidRPr="0086331F">
          <w:rPr>
            <w:rStyle w:val="Hyperlink"/>
            <w:rFonts w:ascii="Times New Roman" w:hAnsi="Times New Roman" w:cs="Times New Roman"/>
            <w:b w:val="0"/>
            <w:color w:val="000000" w:themeColor="text1"/>
            <w:sz w:val="22"/>
            <w:u w:val="none"/>
          </w:rPr>
          <w:t>https://www.travessa.com.br/a-onda-maldita-como-nasceu-a-fluminense-fm-3-ed-2012/artigo/3fe25f23-cc99-4b3b-8105-ac56d2cf452d</w:t>
        </w:r>
      </w:hyperlink>
      <w:r w:rsidRPr="0086331F">
        <w:rPr>
          <w:rFonts w:ascii="Times New Roman" w:hAnsi="Times New Roman" w:cs="Times New Roman"/>
          <w:b w:val="0"/>
          <w:color w:val="000000" w:themeColor="text1"/>
          <w:sz w:val="22"/>
        </w:rPr>
        <w:t>&gt;  Acesso em: 13 out. 1997.</w:t>
      </w: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 de como referenciar teses e dissertações:</w:t>
      </w: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  <w:r w:rsidRPr="0086331F">
        <w:rPr>
          <w:rFonts w:ascii="Times New Roman" w:hAnsi="Times New Roman" w:cs="Times New Roman"/>
          <w:b w:val="0"/>
          <w:sz w:val="22"/>
        </w:rPr>
        <w:t xml:space="preserve">OTT, Margot Bertolucci. </w:t>
      </w:r>
      <w:r w:rsidRPr="0086331F">
        <w:rPr>
          <w:rFonts w:ascii="Times New Roman" w:hAnsi="Times New Roman" w:cs="Times New Roman"/>
          <w:sz w:val="22"/>
        </w:rPr>
        <w:t>Tendências Ideológicas no Ensino de Primeiro Grau</w:t>
      </w:r>
      <w:r w:rsidRPr="0086331F">
        <w:rPr>
          <w:rFonts w:ascii="Times New Roman" w:hAnsi="Times New Roman" w:cs="Times New Roman"/>
          <w:b w:val="0"/>
          <w:sz w:val="22"/>
        </w:rPr>
        <w:t>. Porto Alegre: UFRGS, 1983. 214 p. Tese (Doutorado) – Programa de Pós-Graduação em Educação, Faculdade de Educação, Universidade Federal do Rio Grande do Sul, Porto Alegre, 1983</w:t>
      </w:r>
      <w:r w:rsidRPr="0086331F">
        <w:rPr>
          <w:rFonts w:ascii="Times New Roman" w:hAnsi="Times New Roman" w:cs="Times New Roman"/>
          <w:sz w:val="22"/>
        </w:rPr>
        <w:t>.</w:t>
      </w:r>
    </w:p>
    <w:p w:rsidR="00875541" w:rsidRPr="0086331F" w:rsidRDefault="00875541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val="it-IT" w:eastAsia="pt-BR"/>
        </w:rPr>
      </w:pPr>
    </w:p>
    <w:p w:rsidR="000E1AA3" w:rsidRPr="0086331F" w:rsidRDefault="000E1AA3" w:rsidP="0086331F">
      <w:pPr>
        <w:spacing w:after="0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 de como referenciar trabalhos apresentados em congressos:</w:t>
      </w:r>
    </w:p>
    <w:p w:rsidR="00561027" w:rsidRPr="0086331F" w:rsidRDefault="00561027" w:rsidP="0086331F">
      <w:pPr>
        <w:spacing w:after="0"/>
        <w:jc w:val="left"/>
        <w:rPr>
          <w:rFonts w:ascii="Times New Roman" w:eastAsia="Times New Roman" w:hAnsi="Times New Roman" w:cs="Times New Roman"/>
          <w:sz w:val="22"/>
          <w:u w:val="single"/>
          <w:lang w:eastAsia="pt-BR"/>
        </w:rPr>
      </w:pPr>
    </w:p>
    <w:p w:rsidR="00875541" w:rsidRPr="0086331F" w:rsidRDefault="00875541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eastAsia="pt-BR"/>
        </w:rPr>
      </w:pP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 xml:space="preserve">SOBRENOME, Nome et al. O título do trabalho apresentado. In: O NOME DO CONGRESSO ou OUTRO EVENTO. ANO do evento, Cidade do evento. </w:t>
      </w:r>
      <w:r w:rsidRPr="0086331F">
        <w:rPr>
          <w:rFonts w:ascii="Times New Roman" w:eastAsia="Times New Roman" w:hAnsi="Times New Roman" w:cs="Times New Roman"/>
          <w:sz w:val="22"/>
          <w:lang w:eastAsia="pt-BR"/>
        </w:rPr>
        <w:t>Anais eletrônicos...</w:t>
      </w:r>
      <w:r w:rsidR="004F2ACD" w:rsidRPr="0086331F">
        <w:rPr>
          <w:rFonts w:ascii="Times New Roman" w:eastAsia="Times New Roman" w:hAnsi="Times New Roman" w:cs="Times New Roman"/>
          <w:sz w:val="22"/>
          <w:lang w:eastAsia="pt-BR"/>
        </w:rPr>
        <w:t xml:space="preserve"> </w:t>
      </w:r>
      <w:r w:rsidRPr="0086331F">
        <w:rPr>
          <w:rFonts w:ascii="Times New Roman" w:eastAsia="Times New Roman" w:hAnsi="Times New Roman" w:cs="Times New Roman"/>
          <w:b w:val="0"/>
          <w:sz w:val="22"/>
          <w:lang w:eastAsia="pt-BR"/>
        </w:rPr>
        <w:t>Cidade: Editora, ano. 1 CD-ROM.</w:t>
      </w:r>
    </w:p>
    <w:p w:rsidR="00875541" w:rsidRPr="0086331F" w:rsidRDefault="00875541" w:rsidP="0086331F">
      <w:pPr>
        <w:spacing w:after="0"/>
        <w:jc w:val="left"/>
        <w:rPr>
          <w:rFonts w:ascii="Times New Roman" w:eastAsia="Times New Roman" w:hAnsi="Times New Roman" w:cs="Times New Roman"/>
          <w:b w:val="0"/>
          <w:sz w:val="22"/>
          <w:lang w:eastAsia="pt-BR"/>
        </w:rPr>
      </w:pPr>
    </w:p>
    <w:p w:rsidR="00875541" w:rsidRPr="0086331F" w:rsidRDefault="0039761E" w:rsidP="0086331F">
      <w:pPr>
        <w:spacing w:after="0"/>
        <w:jc w:val="left"/>
        <w:rPr>
          <w:rFonts w:ascii="Times New Roman" w:hAnsi="Times New Roman" w:cs="Times New Roman"/>
          <w:sz w:val="22"/>
        </w:rPr>
      </w:pPr>
      <w:r w:rsidRPr="0086331F">
        <w:rPr>
          <w:rFonts w:ascii="Times New Roman" w:hAnsi="Times New Roman" w:cs="Times New Roman"/>
          <w:sz w:val="22"/>
        </w:rPr>
        <w:t>Exemplo de como referenciar leis:</w:t>
      </w:r>
    </w:p>
    <w:p w:rsidR="0039761E" w:rsidRPr="0086331F" w:rsidRDefault="0039761E" w:rsidP="0086331F">
      <w:pPr>
        <w:spacing w:before="240"/>
        <w:jc w:val="left"/>
        <w:rPr>
          <w:rFonts w:ascii="Times New Roman" w:hAnsi="Times New Roman" w:cs="Times New Roman"/>
          <w:b w:val="0"/>
          <w:color w:val="000000"/>
          <w:sz w:val="22"/>
        </w:rPr>
      </w:pPr>
      <w:r w:rsidRPr="0086331F">
        <w:rPr>
          <w:rFonts w:ascii="Times New Roman" w:hAnsi="Times New Roman" w:cs="Times New Roman"/>
          <w:b w:val="0"/>
          <w:color w:val="000000"/>
          <w:sz w:val="22"/>
        </w:rPr>
        <w:t>BRASIL. LEI Nº 7.661 de 16 de maio de 1988.</w:t>
      </w:r>
      <w:r w:rsidRPr="0086331F">
        <w:rPr>
          <w:rFonts w:ascii="Times New Roman" w:hAnsi="Times New Roman" w:cs="Times New Roman"/>
          <w:color w:val="000000"/>
          <w:sz w:val="22"/>
        </w:rPr>
        <w:t xml:space="preserve"> Instituto do Plano Nacional de Gerenciamento Costeiro</w:t>
      </w:r>
      <w:r w:rsidRPr="0086331F">
        <w:rPr>
          <w:rFonts w:ascii="Times New Roman" w:hAnsi="Times New Roman" w:cs="Times New Roman"/>
          <w:b w:val="0"/>
          <w:color w:val="000000"/>
          <w:sz w:val="22"/>
        </w:rPr>
        <w:t>. Disponível em: &lt;</w:t>
      </w:r>
      <w:hyperlink r:id="rId16" w:history="1">
        <w:r w:rsidRPr="0086331F">
          <w:rPr>
            <w:rStyle w:val="Hyperlink"/>
            <w:rFonts w:ascii="Times New Roman" w:hAnsi="Times New Roman" w:cs="Times New Roman"/>
            <w:b w:val="0"/>
            <w:color w:val="000000"/>
            <w:sz w:val="22"/>
            <w:u w:val="none"/>
          </w:rPr>
          <w:t>http://www.planalto.gov.br/ccivil_03/leis/L7661.htm</w:t>
        </w:r>
      </w:hyperlink>
      <w:r w:rsidRPr="0086331F">
        <w:rPr>
          <w:rFonts w:ascii="Times New Roman" w:hAnsi="Times New Roman" w:cs="Times New Roman"/>
          <w:b w:val="0"/>
          <w:color w:val="000000"/>
          <w:sz w:val="22"/>
        </w:rPr>
        <w:t>&gt;. Acessado em: 07 de agosto de 2017.</w:t>
      </w:r>
    </w:p>
    <w:p w:rsidR="00875541" w:rsidRPr="00C93121" w:rsidRDefault="00875541" w:rsidP="00C93121">
      <w:pPr>
        <w:spacing w:after="0"/>
        <w:jc w:val="both"/>
        <w:rPr>
          <w:rFonts w:eastAsia="Times New Roman" w:cs="Arial"/>
          <w:b w:val="0"/>
          <w:szCs w:val="24"/>
          <w:lang w:eastAsia="pt-BR"/>
        </w:rPr>
      </w:pPr>
    </w:p>
    <w:sectPr w:rsidR="00875541" w:rsidRPr="00C93121" w:rsidSect="00325F9C">
      <w:headerReference w:type="even" r:id="rId17"/>
      <w:headerReference w:type="default" r:id="rId18"/>
      <w:headerReference w:type="first" r:id="rId19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8B" w:rsidRDefault="00D27C8B" w:rsidP="00A920D5">
      <w:pPr>
        <w:spacing w:after="0"/>
      </w:pPr>
      <w:r>
        <w:separator/>
      </w:r>
    </w:p>
  </w:endnote>
  <w:endnote w:type="continuationSeparator" w:id="0">
    <w:p w:rsidR="00D27C8B" w:rsidRDefault="00D27C8B" w:rsidP="00A920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501F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501F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501F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8B" w:rsidRDefault="00D27C8B" w:rsidP="00A920D5">
      <w:pPr>
        <w:spacing w:after="0"/>
      </w:pPr>
      <w:r>
        <w:separator/>
      </w:r>
    </w:p>
  </w:footnote>
  <w:footnote w:type="continuationSeparator" w:id="0">
    <w:p w:rsidR="00D27C8B" w:rsidRDefault="00D27C8B" w:rsidP="00A920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D27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1" o:spid="_x0000_s2050" type="#_x0000_t75" style="position:absolute;left:0;text-align:left;margin-left:0;margin-top:0;width:452.7pt;height:452.7pt;z-index:-251657216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AA" w:rsidRDefault="00D27C8B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2" o:spid="_x0000_s2051" type="#_x0000_t75" style="position:absolute;left:0;text-align:left;margin-left:0;margin-top:0;width:452.7pt;height:452.7pt;z-index:-251656192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</w:p>
  <w:p w:rsidR="00EC5AAA" w:rsidRDefault="00EC5A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D27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0" o:spid="_x0000_s2049" type="#_x0000_t75" style="position:absolute;left:0;text-align:left;margin-left:0;margin-top:0;width:452.7pt;height:452.7pt;z-index:-251658240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D27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4" o:spid="_x0000_s2053" type="#_x0000_t75" style="position:absolute;left:0;text-align:left;margin-left:0;margin-top:0;width:452.7pt;height:452.7pt;z-index:-251654144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AA" w:rsidRPr="00706226" w:rsidRDefault="00D27C8B">
    <w:pPr>
      <w:pStyle w:val="Cabealho"/>
      <w:jc w:val="right"/>
      <w:rPr>
        <w:b w:val="0"/>
      </w:rPr>
    </w:pPr>
    <w:r>
      <w:rPr>
        <w:b w:val="0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5" o:spid="_x0000_s2054" type="#_x0000_t75" style="position:absolute;left:0;text-align:left;margin-left:0;margin-top:0;width:452.7pt;height:452.7pt;z-index:-251653120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  <w:r w:rsidR="00765EEA" w:rsidRPr="00706226">
      <w:rPr>
        <w:b w:val="0"/>
      </w:rPr>
      <w:fldChar w:fldCharType="begin"/>
    </w:r>
    <w:r w:rsidR="00EC5AAA" w:rsidRPr="00706226">
      <w:rPr>
        <w:b w:val="0"/>
      </w:rPr>
      <w:instrText>PAGE   \* MERGEFORMAT</w:instrText>
    </w:r>
    <w:r w:rsidR="00765EEA" w:rsidRPr="00706226">
      <w:rPr>
        <w:b w:val="0"/>
      </w:rPr>
      <w:fldChar w:fldCharType="separate"/>
    </w:r>
    <w:r w:rsidR="0086331F">
      <w:rPr>
        <w:b w:val="0"/>
        <w:noProof/>
      </w:rPr>
      <w:t>8</w:t>
    </w:r>
    <w:r w:rsidR="00765EEA" w:rsidRPr="00706226">
      <w:rPr>
        <w:b w:val="0"/>
      </w:rPr>
      <w:fldChar w:fldCharType="end"/>
    </w:r>
  </w:p>
  <w:p w:rsidR="00EC5AAA" w:rsidRDefault="00EC5AAA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0D" w:rsidRDefault="00D27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22753" o:spid="_x0000_s2052" type="#_x0000_t75" style="position:absolute;left:0;text-align:left;margin-left:0;margin-top:0;width:452.7pt;height:452.7pt;z-index:-251655168;mso-position-horizontal:center;mso-position-horizontal-relative:margin;mso-position-vertical:center;mso-position-vertical-relative:margin" o:allowincell="f">
          <v:imagedata r:id="rId1" o:title="Logo-censu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193"/>
    <w:multiLevelType w:val="hybridMultilevel"/>
    <w:tmpl w:val="044AFB92"/>
    <w:lvl w:ilvl="0" w:tplc="9D9851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608CA"/>
    <w:multiLevelType w:val="hybridMultilevel"/>
    <w:tmpl w:val="C1AA0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97C"/>
    <w:multiLevelType w:val="hybridMultilevel"/>
    <w:tmpl w:val="FE98AD4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40044"/>
    <w:multiLevelType w:val="multilevel"/>
    <w:tmpl w:val="9B268B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2153EA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426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9A6F8E"/>
    <w:multiLevelType w:val="hybridMultilevel"/>
    <w:tmpl w:val="47307E3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202E6"/>
    <w:multiLevelType w:val="multilevel"/>
    <w:tmpl w:val="655838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6C3782"/>
    <w:multiLevelType w:val="multilevel"/>
    <w:tmpl w:val="4922F4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DCD43C4"/>
    <w:multiLevelType w:val="hybridMultilevel"/>
    <w:tmpl w:val="CC3CB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0002"/>
    <w:multiLevelType w:val="hybridMultilevel"/>
    <w:tmpl w:val="496C065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90C51"/>
    <w:multiLevelType w:val="hybridMultilevel"/>
    <w:tmpl w:val="54EE8ADA"/>
    <w:lvl w:ilvl="0" w:tplc="7C7C2004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BCB134B"/>
    <w:multiLevelType w:val="hybridMultilevel"/>
    <w:tmpl w:val="9F9C8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216FE"/>
    <w:multiLevelType w:val="hybridMultilevel"/>
    <w:tmpl w:val="AE3CCA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0227"/>
    <w:multiLevelType w:val="hybridMultilevel"/>
    <w:tmpl w:val="8522CD9C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E37054"/>
    <w:multiLevelType w:val="hybridMultilevel"/>
    <w:tmpl w:val="1B5C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7619A"/>
    <w:multiLevelType w:val="hybridMultilevel"/>
    <w:tmpl w:val="90CEAA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51"/>
    <w:rsid w:val="000062D5"/>
    <w:rsid w:val="00007E3F"/>
    <w:rsid w:val="0001236C"/>
    <w:rsid w:val="00012651"/>
    <w:rsid w:val="00017A9F"/>
    <w:rsid w:val="00020569"/>
    <w:rsid w:val="000242A8"/>
    <w:rsid w:val="00024DB4"/>
    <w:rsid w:val="0002715F"/>
    <w:rsid w:val="00027211"/>
    <w:rsid w:val="00032087"/>
    <w:rsid w:val="00043A78"/>
    <w:rsid w:val="00044642"/>
    <w:rsid w:val="0005602E"/>
    <w:rsid w:val="00056659"/>
    <w:rsid w:val="00063139"/>
    <w:rsid w:val="000635BD"/>
    <w:rsid w:val="00066A6C"/>
    <w:rsid w:val="0006733B"/>
    <w:rsid w:val="000677F5"/>
    <w:rsid w:val="00072AC3"/>
    <w:rsid w:val="00077277"/>
    <w:rsid w:val="00086529"/>
    <w:rsid w:val="0009423A"/>
    <w:rsid w:val="000946EF"/>
    <w:rsid w:val="000975BB"/>
    <w:rsid w:val="00097869"/>
    <w:rsid w:val="000A2A24"/>
    <w:rsid w:val="000A5ACE"/>
    <w:rsid w:val="000B18D9"/>
    <w:rsid w:val="000C332E"/>
    <w:rsid w:val="000D61F4"/>
    <w:rsid w:val="000E1AA3"/>
    <w:rsid w:val="000E634A"/>
    <w:rsid w:val="000E76BA"/>
    <w:rsid w:val="00105931"/>
    <w:rsid w:val="00105CD7"/>
    <w:rsid w:val="001107CD"/>
    <w:rsid w:val="00111342"/>
    <w:rsid w:val="00121E64"/>
    <w:rsid w:val="001255BF"/>
    <w:rsid w:val="0013468A"/>
    <w:rsid w:val="001477DB"/>
    <w:rsid w:val="00147E70"/>
    <w:rsid w:val="00153FCD"/>
    <w:rsid w:val="001560BE"/>
    <w:rsid w:val="00156718"/>
    <w:rsid w:val="00160A9E"/>
    <w:rsid w:val="00182F4D"/>
    <w:rsid w:val="00183B81"/>
    <w:rsid w:val="00184B09"/>
    <w:rsid w:val="00197554"/>
    <w:rsid w:val="00197681"/>
    <w:rsid w:val="001A74FF"/>
    <w:rsid w:val="001B0207"/>
    <w:rsid w:val="001B54D1"/>
    <w:rsid w:val="001C0953"/>
    <w:rsid w:val="001C26D9"/>
    <w:rsid w:val="001C3AB6"/>
    <w:rsid w:val="001C7AE8"/>
    <w:rsid w:val="001D2057"/>
    <w:rsid w:val="001E080E"/>
    <w:rsid w:val="001E3C03"/>
    <w:rsid w:val="001F0409"/>
    <w:rsid w:val="001F5D06"/>
    <w:rsid w:val="001F5F5F"/>
    <w:rsid w:val="00203729"/>
    <w:rsid w:val="002175D3"/>
    <w:rsid w:val="00231B7B"/>
    <w:rsid w:val="00234FE0"/>
    <w:rsid w:val="002439C8"/>
    <w:rsid w:val="002538E7"/>
    <w:rsid w:val="0026128D"/>
    <w:rsid w:val="00267286"/>
    <w:rsid w:val="002761C0"/>
    <w:rsid w:val="00280278"/>
    <w:rsid w:val="0029670C"/>
    <w:rsid w:val="00297043"/>
    <w:rsid w:val="002B1D67"/>
    <w:rsid w:val="002B7129"/>
    <w:rsid w:val="002D0CC6"/>
    <w:rsid w:val="002D77E1"/>
    <w:rsid w:val="002F4658"/>
    <w:rsid w:val="002F51F6"/>
    <w:rsid w:val="002F7A8D"/>
    <w:rsid w:val="00314399"/>
    <w:rsid w:val="00317AA5"/>
    <w:rsid w:val="00325F9C"/>
    <w:rsid w:val="003360D8"/>
    <w:rsid w:val="003365E0"/>
    <w:rsid w:val="00336917"/>
    <w:rsid w:val="003403CC"/>
    <w:rsid w:val="0035099F"/>
    <w:rsid w:val="00360390"/>
    <w:rsid w:val="00361CD6"/>
    <w:rsid w:val="003736E9"/>
    <w:rsid w:val="0037414F"/>
    <w:rsid w:val="00394E35"/>
    <w:rsid w:val="0039761E"/>
    <w:rsid w:val="003A326C"/>
    <w:rsid w:val="003A5CB6"/>
    <w:rsid w:val="003B360A"/>
    <w:rsid w:val="003B6C0C"/>
    <w:rsid w:val="003D5E85"/>
    <w:rsid w:val="00412412"/>
    <w:rsid w:val="004151AF"/>
    <w:rsid w:val="0043037F"/>
    <w:rsid w:val="004457F1"/>
    <w:rsid w:val="00466518"/>
    <w:rsid w:val="0047625C"/>
    <w:rsid w:val="00482D59"/>
    <w:rsid w:val="00486284"/>
    <w:rsid w:val="00493124"/>
    <w:rsid w:val="004A045B"/>
    <w:rsid w:val="004A6336"/>
    <w:rsid w:val="004C22A9"/>
    <w:rsid w:val="004C3B9F"/>
    <w:rsid w:val="004D4B38"/>
    <w:rsid w:val="004D7C3A"/>
    <w:rsid w:val="004E34A2"/>
    <w:rsid w:val="004F0777"/>
    <w:rsid w:val="004F2ACD"/>
    <w:rsid w:val="005004BE"/>
    <w:rsid w:val="00501F0D"/>
    <w:rsid w:val="005025AB"/>
    <w:rsid w:val="00504CD3"/>
    <w:rsid w:val="0050639C"/>
    <w:rsid w:val="00507405"/>
    <w:rsid w:val="00510F53"/>
    <w:rsid w:val="00516C2C"/>
    <w:rsid w:val="005232F2"/>
    <w:rsid w:val="00525DC6"/>
    <w:rsid w:val="00534688"/>
    <w:rsid w:val="005362DC"/>
    <w:rsid w:val="00541DDB"/>
    <w:rsid w:val="005469D9"/>
    <w:rsid w:val="00553D5E"/>
    <w:rsid w:val="0055661F"/>
    <w:rsid w:val="00561027"/>
    <w:rsid w:val="005673E3"/>
    <w:rsid w:val="00570652"/>
    <w:rsid w:val="00572812"/>
    <w:rsid w:val="00573C55"/>
    <w:rsid w:val="00582117"/>
    <w:rsid w:val="00582C58"/>
    <w:rsid w:val="005A1757"/>
    <w:rsid w:val="005C4091"/>
    <w:rsid w:val="005C5E12"/>
    <w:rsid w:val="005D3CF0"/>
    <w:rsid w:val="005D7BF9"/>
    <w:rsid w:val="0060225F"/>
    <w:rsid w:val="006050A4"/>
    <w:rsid w:val="00610ECB"/>
    <w:rsid w:val="00611F90"/>
    <w:rsid w:val="00642076"/>
    <w:rsid w:val="0064697F"/>
    <w:rsid w:val="00647FA4"/>
    <w:rsid w:val="00662E70"/>
    <w:rsid w:val="0066576E"/>
    <w:rsid w:val="00670384"/>
    <w:rsid w:val="00671907"/>
    <w:rsid w:val="00672F84"/>
    <w:rsid w:val="00677364"/>
    <w:rsid w:val="006820E1"/>
    <w:rsid w:val="00682480"/>
    <w:rsid w:val="00692657"/>
    <w:rsid w:val="0069436C"/>
    <w:rsid w:val="0069606C"/>
    <w:rsid w:val="0069733B"/>
    <w:rsid w:val="006A3EC8"/>
    <w:rsid w:val="006A5983"/>
    <w:rsid w:val="006B1E48"/>
    <w:rsid w:val="006C0359"/>
    <w:rsid w:val="006C0596"/>
    <w:rsid w:val="006C37FD"/>
    <w:rsid w:val="006C7178"/>
    <w:rsid w:val="006D03C3"/>
    <w:rsid w:val="006E24F5"/>
    <w:rsid w:val="006E6648"/>
    <w:rsid w:val="006E6BFA"/>
    <w:rsid w:val="006F3043"/>
    <w:rsid w:val="00706226"/>
    <w:rsid w:val="00720F25"/>
    <w:rsid w:val="007218C0"/>
    <w:rsid w:val="00727AC2"/>
    <w:rsid w:val="00737CA2"/>
    <w:rsid w:val="00737F89"/>
    <w:rsid w:val="0074078C"/>
    <w:rsid w:val="00752679"/>
    <w:rsid w:val="00765EEA"/>
    <w:rsid w:val="0079102F"/>
    <w:rsid w:val="007A24D3"/>
    <w:rsid w:val="007A2543"/>
    <w:rsid w:val="007B0F3E"/>
    <w:rsid w:val="007B4A57"/>
    <w:rsid w:val="007B5A6A"/>
    <w:rsid w:val="007B758F"/>
    <w:rsid w:val="007C14A5"/>
    <w:rsid w:val="007C4897"/>
    <w:rsid w:val="007C5996"/>
    <w:rsid w:val="007D57E7"/>
    <w:rsid w:val="0080631A"/>
    <w:rsid w:val="008105CF"/>
    <w:rsid w:val="00811D0C"/>
    <w:rsid w:val="00820798"/>
    <w:rsid w:val="008223B4"/>
    <w:rsid w:val="008244E7"/>
    <w:rsid w:val="00825055"/>
    <w:rsid w:val="008307BF"/>
    <w:rsid w:val="00845A84"/>
    <w:rsid w:val="00854A1A"/>
    <w:rsid w:val="0086331F"/>
    <w:rsid w:val="00863614"/>
    <w:rsid w:val="00875541"/>
    <w:rsid w:val="00881D5D"/>
    <w:rsid w:val="00885536"/>
    <w:rsid w:val="00893416"/>
    <w:rsid w:val="00893583"/>
    <w:rsid w:val="008A0872"/>
    <w:rsid w:val="008A307B"/>
    <w:rsid w:val="008A72B6"/>
    <w:rsid w:val="008A79F3"/>
    <w:rsid w:val="008B458C"/>
    <w:rsid w:val="008D0474"/>
    <w:rsid w:val="00904417"/>
    <w:rsid w:val="00906574"/>
    <w:rsid w:val="00907324"/>
    <w:rsid w:val="00923C90"/>
    <w:rsid w:val="009248BD"/>
    <w:rsid w:val="00926AD5"/>
    <w:rsid w:val="00933537"/>
    <w:rsid w:val="00935A2B"/>
    <w:rsid w:val="00940AE0"/>
    <w:rsid w:val="00962C88"/>
    <w:rsid w:val="0097073E"/>
    <w:rsid w:val="00972154"/>
    <w:rsid w:val="00977F37"/>
    <w:rsid w:val="009807C8"/>
    <w:rsid w:val="0098430A"/>
    <w:rsid w:val="009865E7"/>
    <w:rsid w:val="0099231B"/>
    <w:rsid w:val="009B1A2C"/>
    <w:rsid w:val="009C45D5"/>
    <w:rsid w:val="009D2B38"/>
    <w:rsid w:val="009E3DE4"/>
    <w:rsid w:val="009E6F40"/>
    <w:rsid w:val="009F3457"/>
    <w:rsid w:val="009F557D"/>
    <w:rsid w:val="00A044D6"/>
    <w:rsid w:val="00A0636A"/>
    <w:rsid w:val="00A22E2D"/>
    <w:rsid w:val="00A3746A"/>
    <w:rsid w:val="00A4113D"/>
    <w:rsid w:val="00A419DA"/>
    <w:rsid w:val="00A44292"/>
    <w:rsid w:val="00A45D42"/>
    <w:rsid w:val="00A57EFF"/>
    <w:rsid w:val="00A60CCF"/>
    <w:rsid w:val="00A610A8"/>
    <w:rsid w:val="00A612DD"/>
    <w:rsid w:val="00A6471A"/>
    <w:rsid w:val="00A7182D"/>
    <w:rsid w:val="00A74D3E"/>
    <w:rsid w:val="00A8634E"/>
    <w:rsid w:val="00A920D5"/>
    <w:rsid w:val="00A93DC8"/>
    <w:rsid w:val="00A950B3"/>
    <w:rsid w:val="00AB420D"/>
    <w:rsid w:val="00AC20B8"/>
    <w:rsid w:val="00AE046F"/>
    <w:rsid w:val="00AE38F1"/>
    <w:rsid w:val="00AE4917"/>
    <w:rsid w:val="00AF1E98"/>
    <w:rsid w:val="00AF4C54"/>
    <w:rsid w:val="00AF6443"/>
    <w:rsid w:val="00B037BE"/>
    <w:rsid w:val="00B05A02"/>
    <w:rsid w:val="00B05B23"/>
    <w:rsid w:val="00B201ED"/>
    <w:rsid w:val="00B3729B"/>
    <w:rsid w:val="00B50207"/>
    <w:rsid w:val="00B652DA"/>
    <w:rsid w:val="00B65434"/>
    <w:rsid w:val="00B66AFC"/>
    <w:rsid w:val="00B82B6E"/>
    <w:rsid w:val="00B84FBB"/>
    <w:rsid w:val="00B85549"/>
    <w:rsid w:val="00B87D56"/>
    <w:rsid w:val="00B87E9B"/>
    <w:rsid w:val="00B957D9"/>
    <w:rsid w:val="00BA3832"/>
    <w:rsid w:val="00BB2CA7"/>
    <w:rsid w:val="00BB68C4"/>
    <w:rsid w:val="00BC5369"/>
    <w:rsid w:val="00BD355E"/>
    <w:rsid w:val="00BD3938"/>
    <w:rsid w:val="00BD69D8"/>
    <w:rsid w:val="00C011AB"/>
    <w:rsid w:val="00C0599C"/>
    <w:rsid w:val="00C11C89"/>
    <w:rsid w:val="00C355E0"/>
    <w:rsid w:val="00C46AA4"/>
    <w:rsid w:val="00C57B8E"/>
    <w:rsid w:val="00C76583"/>
    <w:rsid w:val="00C778A6"/>
    <w:rsid w:val="00C80E05"/>
    <w:rsid w:val="00C8183C"/>
    <w:rsid w:val="00C81BA0"/>
    <w:rsid w:val="00C83DD4"/>
    <w:rsid w:val="00C84434"/>
    <w:rsid w:val="00C86001"/>
    <w:rsid w:val="00C93121"/>
    <w:rsid w:val="00C937E8"/>
    <w:rsid w:val="00CB2ACE"/>
    <w:rsid w:val="00CD0D3D"/>
    <w:rsid w:val="00CE7C8E"/>
    <w:rsid w:val="00CF3162"/>
    <w:rsid w:val="00D055D9"/>
    <w:rsid w:val="00D10449"/>
    <w:rsid w:val="00D2134F"/>
    <w:rsid w:val="00D27C8B"/>
    <w:rsid w:val="00D35B10"/>
    <w:rsid w:val="00D40A3E"/>
    <w:rsid w:val="00D42DCD"/>
    <w:rsid w:val="00D52E43"/>
    <w:rsid w:val="00D623A0"/>
    <w:rsid w:val="00D6570F"/>
    <w:rsid w:val="00D92C83"/>
    <w:rsid w:val="00DA486F"/>
    <w:rsid w:val="00DD6B06"/>
    <w:rsid w:val="00DE54AE"/>
    <w:rsid w:val="00DF04BF"/>
    <w:rsid w:val="00DF0B76"/>
    <w:rsid w:val="00E03896"/>
    <w:rsid w:val="00E1749F"/>
    <w:rsid w:val="00E22941"/>
    <w:rsid w:val="00E24571"/>
    <w:rsid w:val="00E456E5"/>
    <w:rsid w:val="00E72F02"/>
    <w:rsid w:val="00E83002"/>
    <w:rsid w:val="00E85AB5"/>
    <w:rsid w:val="00E906AB"/>
    <w:rsid w:val="00E916E4"/>
    <w:rsid w:val="00E9584B"/>
    <w:rsid w:val="00EA0EF3"/>
    <w:rsid w:val="00EA1C1F"/>
    <w:rsid w:val="00EA387F"/>
    <w:rsid w:val="00EB1273"/>
    <w:rsid w:val="00EB1680"/>
    <w:rsid w:val="00EB5819"/>
    <w:rsid w:val="00EC0F19"/>
    <w:rsid w:val="00EC4E30"/>
    <w:rsid w:val="00EC5AAA"/>
    <w:rsid w:val="00EC6DA3"/>
    <w:rsid w:val="00ED05AE"/>
    <w:rsid w:val="00ED2DF0"/>
    <w:rsid w:val="00ED7F17"/>
    <w:rsid w:val="00EE3D78"/>
    <w:rsid w:val="00EE5ABE"/>
    <w:rsid w:val="00F00254"/>
    <w:rsid w:val="00F220A2"/>
    <w:rsid w:val="00F23EBC"/>
    <w:rsid w:val="00F2648B"/>
    <w:rsid w:val="00F27921"/>
    <w:rsid w:val="00F330B8"/>
    <w:rsid w:val="00F33E08"/>
    <w:rsid w:val="00F369B7"/>
    <w:rsid w:val="00F55251"/>
    <w:rsid w:val="00F668BD"/>
    <w:rsid w:val="00F74ECA"/>
    <w:rsid w:val="00F92973"/>
    <w:rsid w:val="00F96BFB"/>
    <w:rsid w:val="00F96BFF"/>
    <w:rsid w:val="00FA55C6"/>
    <w:rsid w:val="00FA74DF"/>
    <w:rsid w:val="00FB544F"/>
    <w:rsid w:val="00FB7511"/>
    <w:rsid w:val="00FC045F"/>
    <w:rsid w:val="00FC1868"/>
    <w:rsid w:val="00FC6A0B"/>
    <w:rsid w:val="00FD1F8F"/>
    <w:rsid w:val="00FE0B34"/>
    <w:rsid w:val="00FE1AF3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2F417D4-5B8C-4E22-9ECF-F168097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PAS"/>
    <w:qFormat/>
    <w:rsid w:val="00280278"/>
    <w:pPr>
      <w:spacing w:after="40" w:line="240" w:lineRule="auto"/>
      <w:jc w:val="center"/>
    </w:pPr>
    <w:rPr>
      <w:rFonts w:ascii="Arial" w:hAnsi="Arial"/>
      <w:b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652DA"/>
    <w:pPr>
      <w:keepNext/>
      <w:keepLines/>
      <w:spacing w:before="240" w:after="0" w:line="360" w:lineRule="auto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6443"/>
    <w:pPr>
      <w:keepNext/>
      <w:keepLines/>
      <w:numPr>
        <w:ilvl w:val="1"/>
        <w:numId w:val="1"/>
      </w:numPr>
      <w:spacing w:before="40" w:after="0" w:line="360" w:lineRule="auto"/>
      <w:ind w:left="576"/>
      <w:jc w:val="left"/>
      <w:outlineLvl w:val="1"/>
    </w:pPr>
    <w:rPr>
      <w:rFonts w:eastAsiaTheme="majorEastAsia" w:cstheme="majorBidi"/>
      <w:b w:val="0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6AD5"/>
    <w:pPr>
      <w:keepNext/>
      <w:keepLines/>
      <w:numPr>
        <w:ilvl w:val="2"/>
        <w:numId w:val="1"/>
      </w:numPr>
      <w:spacing w:before="40" w:after="0" w:line="360" w:lineRule="auto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6AD5"/>
    <w:pPr>
      <w:keepNext/>
      <w:keepLines/>
      <w:numPr>
        <w:ilvl w:val="3"/>
        <w:numId w:val="1"/>
      </w:numPr>
      <w:spacing w:before="40" w:after="0" w:line="360" w:lineRule="auto"/>
      <w:jc w:val="left"/>
      <w:outlineLvl w:val="3"/>
    </w:pPr>
    <w:rPr>
      <w:rFonts w:eastAsiaTheme="majorEastAsia" w:cstheme="majorBidi"/>
      <w:b w:val="0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36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AD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AD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AD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AD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EXTO"/>
    <w:uiPriority w:val="1"/>
    <w:qFormat/>
    <w:rsid w:val="004D7C3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B652DA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6443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26AD5"/>
    <w:rPr>
      <w:rFonts w:eastAsiaTheme="majorEastAsia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26AD5"/>
    <w:rPr>
      <w:rFonts w:eastAsiaTheme="majorEastAsia" w:cstheme="majorBidi"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373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AD5"/>
    <w:rPr>
      <w:rFonts w:asciiTheme="majorHAnsi" w:eastAsiaTheme="majorEastAsia" w:hAnsiTheme="majorHAnsi" w:cstheme="majorBidi"/>
      <w:b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AD5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A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A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20D5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920D5"/>
    <w:pPr>
      <w:spacing w:after="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A920D5"/>
    <w:pPr>
      <w:spacing w:after="0" w:line="360" w:lineRule="auto"/>
      <w:jc w:val="both"/>
    </w:pPr>
    <w:rPr>
      <w:b w:val="0"/>
    </w:rPr>
  </w:style>
  <w:style w:type="paragraph" w:styleId="Sumrio3">
    <w:name w:val="toc 3"/>
    <w:basedOn w:val="Normal"/>
    <w:next w:val="Normal"/>
    <w:autoRedefine/>
    <w:uiPriority w:val="39"/>
    <w:unhideWhenUsed/>
    <w:rsid w:val="00A920D5"/>
    <w:pPr>
      <w:spacing w:after="0" w:line="360" w:lineRule="auto"/>
      <w:jc w:val="both"/>
    </w:pPr>
  </w:style>
  <w:style w:type="character" w:styleId="Hyperlink">
    <w:name w:val="Hyperlink"/>
    <w:basedOn w:val="Fontepargpadro"/>
    <w:uiPriority w:val="99"/>
    <w:unhideWhenUsed/>
    <w:rsid w:val="00A920D5"/>
    <w:rPr>
      <w:color w:val="0563C1" w:themeColor="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A920D5"/>
    <w:pPr>
      <w:spacing w:after="0" w:line="360" w:lineRule="auto"/>
      <w:jc w:val="both"/>
    </w:pPr>
    <w:rPr>
      <w:b w:val="0"/>
    </w:rPr>
  </w:style>
  <w:style w:type="paragraph" w:styleId="Cabealho">
    <w:name w:val="header"/>
    <w:basedOn w:val="Normal"/>
    <w:link w:val="CabealhoChar"/>
    <w:uiPriority w:val="99"/>
    <w:unhideWhenUsed/>
    <w:rsid w:val="00A920D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920D5"/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920D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920D5"/>
    <w:rPr>
      <w:b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E72F02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2761C0"/>
    <w:pPr>
      <w:spacing w:after="200"/>
    </w:pPr>
    <w:rPr>
      <w:iCs/>
      <w:sz w:val="20"/>
      <w:szCs w:val="18"/>
    </w:rPr>
  </w:style>
  <w:style w:type="paragraph" w:styleId="Ttulo">
    <w:name w:val="Title"/>
    <w:aliases w:val="Figura"/>
    <w:basedOn w:val="Normal"/>
    <w:next w:val="Normal"/>
    <w:link w:val="TtuloChar"/>
    <w:uiPriority w:val="10"/>
    <w:qFormat/>
    <w:rsid w:val="00811D0C"/>
    <w:pPr>
      <w:spacing w:after="0"/>
      <w:contextualSpacing/>
    </w:pPr>
    <w:rPr>
      <w:rFonts w:eastAsiaTheme="majorEastAsia" w:cstheme="majorBidi"/>
      <w:b w:val="0"/>
      <w:spacing w:val="-10"/>
      <w:kern w:val="28"/>
      <w:sz w:val="20"/>
      <w:szCs w:val="56"/>
    </w:rPr>
  </w:style>
  <w:style w:type="character" w:customStyle="1" w:styleId="TtuloChar">
    <w:name w:val="Título Char"/>
    <w:aliases w:val="Figura Char"/>
    <w:basedOn w:val="Fontepargpadro"/>
    <w:link w:val="Ttulo"/>
    <w:uiPriority w:val="10"/>
    <w:rsid w:val="00811D0C"/>
    <w:rPr>
      <w:rFonts w:eastAsiaTheme="majorEastAsia" w:cstheme="majorBidi"/>
      <w:spacing w:val="-10"/>
      <w:kern w:val="28"/>
      <w:sz w:val="20"/>
      <w:szCs w:val="56"/>
    </w:rPr>
  </w:style>
  <w:style w:type="paragraph" w:styleId="ndicedeilustraes">
    <w:name w:val="table of figures"/>
    <w:basedOn w:val="Normal"/>
    <w:next w:val="Normal"/>
    <w:uiPriority w:val="99"/>
    <w:unhideWhenUsed/>
    <w:rsid w:val="00E72F02"/>
    <w:pPr>
      <w:spacing w:after="0"/>
      <w:jc w:val="both"/>
    </w:pPr>
    <w:rPr>
      <w:b w:val="0"/>
    </w:rPr>
  </w:style>
  <w:style w:type="paragraph" w:styleId="PargrafodaLista">
    <w:name w:val="List Paragraph"/>
    <w:basedOn w:val="Normal"/>
    <w:uiPriority w:val="34"/>
    <w:qFormat/>
    <w:rsid w:val="003365E0"/>
    <w:pPr>
      <w:spacing w:after="200" w:line="276" w:lineRule="auto"/>
      <w:ind w:left="720"/>
      <w:contextualSpacing/>
      <w:jc w:val="left"/>
    </w:pPr>
    <w:rPr>
      <w:b w:val="0"/>
      <w:sz w:val="22"/>
    </w:rPr>
  </w:style>
  <w:style w:type="character" w:customStyle="1" w:styleId="hps">
    <w:name w:val="hps"/>
    <w:basedOn w:val="Fontepargpadro"/>
    <w:rsid w:val="00CD0D3D"/>
  </w:style>
  <w:style w:type="character" w:customStyle="1" w:styleId="shorttext">
    <w:name w:val="short_text"/>
    <w:basedOn w:val="Fontepargpadro"/>
    <w:rsid w:val="00672F84"/>
  </w:style>
  <w:style w:type="paragraph" w:styleId="Textodebalo">
    <w:name w:val="Balloon Text"/>
    <w:basedOn w:val="Normal"/>
    <w:link w:val="TextodebaloChar"/>
    <w:uiPriority w:val="99"/>
    <w:semiHidden/>
    <w:unhideWhenUsed/>
    <w:rsid w:val="005C5E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12"/>
    <w:rPr>
      <w:rFonts w:ascii="Segoe UI" w:hAnsi="Segoe UI" w:cs="Segoe UI"/>
      <w:b/>
      <w:sz w:val="18"/>
      <w:szCs w:val="18"/>
    </w:rPr>
  </w:style>
  <w:style w:type="paragraph" w:customStyle="1" w:styleId="Contedodetabela">
    <w:name w:val="Conteúdo de tabela"/>
    <w:rsid w:val="00147E70"/>
  </w:style>
  <w:style w:type="paragraph" w:styleId="Corpodetexto">
    <w:name w:val="Body Text"/>
    <w:basedOn w:val="Normal"/>
    <w:link w:val="CorpodetextoChar"/>
    <w:uiPriority w:val="99"/>
    <w:semiHidden/>
    <w:unhideWhenUsed/>
    <w:rsid w:val="00147E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7E70"/>
    <w:rPr>
      <w:rFonts w:ascii="Arial" w:hAnsi="Arial"/>
      <w:b/>
      <w:sz w:val="24"/>
    </w:rPr>
  </w:style>
  <w:style w:type="paragraph" w:customStyle="1" w:styleId="Resumo">
    <w:name w:val="Resumo"/>
    <w:basedOn w:val="Normal"/>
    <w:rsid w:val="00ED7F17"/>
    <w:pPr>
      <w:spacing w:before="360" w:after="0"/>
      <w:jc w:val="both"/>
    </w:pPr>
    <w:rPr>
      <w:rFonts w:ascii="Times New Roman" w:eastAsia="Times New Roman" w:hAnsi="Times New Roman" w:cs="Times New Roman"/>
      <w:bCs/>
      <w:i/>
      <w:iCs/>
      <w:szCs w:val="24"/>
      <w:lang w:val="pt-PT" w:eastAsia="pt-BR"/>
    </w:rPr>
  </w:style>
  <w:style w:type="paragraph" w:styleId="NormalWeb">
    <w:name w:val="Normal (Web)"/>
    <w:basedOn w:val="Normal"/>
    <w:uiPriority w:val="99"/>
    <w:unhideWhenUsed/>
    <w:rsid w:val="00A419DA"/>
    <w:pPr>
      <w:spacing w:after="0"/>
      <w:jc w:val="left"/>
    </w:pPr>
    <w:rPr>
      <w:rFonts w:ascii="Times New Roman" w:hAnsi="Times New Roman" w:cs="Times New Roman"/>
      <w:b w:val="0"/>
      <w:szCs w:val="24"/>
      <w:lang w:eastAsia="pt-BR"/>
    </w:rPr>
  </w:style>
  <w:style w:type="table" w:styleId="Tabelacomgrade">
    <w:name w:val="Table Grid"/>
    <w:basedOn w:val="Tabelanormal"/>
    <w:uiPriority w:val="59"/>
    <w:rsid w:val="0067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652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C14A5"/>
    <w:rPr>
      <w:b/>
      <w:bCs/>
    </w:rPr>
  </w:style>
  <w:style w:type="character" w:styleId="RefernciaIntensa">
    <w:name w:val="Intense Reference"/>
    <w:basedOn w:val="Fontepargpadro"/>
    <w:uiPriority w:val="32"/>
    <w:qFormat/>
    <w:rsid w:val="007C14A5"/>
    <w:rPr>
      <w:rFonts w:ascii="Arial" w:hAnsi="Arial"/>
      <w:b w:val="0"/>
      <w:bCs/>
      <w:caps w:val="0"/>
      <w:smallCaps w:val="0"/>
      <w:strike w:val="0"/>
      <w:dstrike w:val="0"/>
      <w:color w:val="auto"/>
      <w:spacing w:val="5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4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4D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7661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ravessa.com.br/a-onda-maldita-como-nasceu-a-fluminense-fm-3-ed-2012/artigo/3fe25f23-cc99-4b3b-8105-ac56d2cf452d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\\\\ibict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Desktop\MESTRADO\5%20-%20DISSERTA&#199;&#195;O\MODELO%2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FC06-8258-4F8C-A773-BF3225A1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2</Template>
  <TotalTime>150</TotalTime>
  <Pages>8</Pages>
  <Words>1157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TCC Graduação</vt:lpstr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TCC Graduação</dc:title>
  <dc:creator>Nazareno Pacheco</dc:creator>
  <cp:lastModifiedBy>Dayla Karolina Fossile</cp:lastModifiedBy>
  <cp:revision>8</cp:revision>
  <cp:lastPrinted>2014-03-15T00:57:00Z</cp:lastPrinted>
  <dcterms:created xsi:type="dcterms:W3CDTF">2020-05-14T13:56:00Z</dcterms:created>
  <dcterms:modified xsi:type="dcterms:W3CDTF">2020-05-24T23:30:00Z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01bfbcf7-14ae-3395-8b2c-7b465da03dba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